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7C" w:rsidRPr="00C0507F" w:rsidRDefault="000A4212" w:rsidP="000C537C">
      <w:pPr>
        <w:spacing w:after="0"/>
        <w:ind w:left="-680"/>
        <w:jc w:val="center"/>
        <w:rPr>
          <w:noProof/>
          <w:lang w:eastAsia="es-MX"/>
        </w:rPr>
      </w:pPr>
      <w:r>
        <w:rPr>
          <w:noProof/>
          <w:lang w:val="es-ES" w:eastAsia="es-ES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72" type="#_x0000_t183" style="position:absolute;left:0;text-align:left;margin-left:-123.5pt;margin-top:-59.6pt;width:87.85pt;height:84.95pt;rotation:-21055419fd;z-index:251687936" fillcolor="white [3201]" strokecolor="#c0504d [3205]" strokeweight="1pt">
            <v:stroke dashstyle="dash"/>
            <v:shadow on="t" color="#868686" opacity=".5" offset="-6pt,-6pt"/>
            <o:extrusion v:ext="view" specularity="80000f" diffusity="43712f" metal="t" rotationangle="-90,-20"/>
          </v:shape>
        </w:pict>
      </w:r>
      <w:r>
        <w:rPr>
          <w:noProof/>
          <w:lang w:val="es-ES" w:eastAsia="es-ES"/>
        </w:rPr>
        <w:pict>
          <v:shape id="_x0000_s1071" type="#_x0000_t183" style="position:absolute;left:0;text-align:left;margin-left:373.85pt;margin-top:-65.7pt;width:87.85pt;height:84.95pt;rotation:-14549707fd;z-index:251686912" fillcolor="white [3201]" strokecolor="#c0504d [3205]" strokeweight="1pt">
            <v:stroke dashstyle="dash"/>
            <v:shadow on="t" color="#868686" opacity=".5" offset="-6pt,-6pt"/>
            <o:extrusion v:ext="view" specularity="80000f" diffusity="43712f" metal="t" rotationangle="-90,-20"/>
          </v:shape>
        </w:pict>
      </w:r>
      <w:r>
        <w:rPr>
          <w:noProof/>
          <w:lang w:val="es-ES" w:eastAsia="es-ES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75" type="#_x0000_t184" style="position:absolute;left:0;text-align:left;margin-left:266pt;margin-top:-34.8pt;width:166.6pt;height:699.1pt;rotation:-540;z-index:251691008" adj="2291" fillcolor="#c0504d [3205]" strokecolor="#f2f2f2 [3041]" strokeweight="3pt">
            <v:shadow on="t" color="#622423 [1605]" opacity=".5" offset="30pt,-6pt" offset2="48pt"/>
            <o:extrusion v:ext="view" specularity="80000f" diffusity="43712f" metal="t" rotationangle="-90,90"/>
          </v:shape>
        </w:pict>
      </w:r>
      <w:r>
        <w:rPr>
          <w:noProof/>
          <w:lang w:val="es-ES" w:eastAsia="es-ES"/>
        </w:rPr>
        <w:pict>
          <v:shape id="_x0000_s1074" type="#_x0000_t184" style="position:absolute;left:0;text-align:left;margin-left:-77.7pt;margin-top:-33.1pt;width:158.05pt;height:695.7pt;rotation:-540;flip:x;z-index:251689984" adj="2734" fillcolor="#c0504d [3205]" strokecolor="#f2f2f2 [3041]" strokeweight="3pt">
            <v:shadow on="t" color="#622423 [1605]" opacity=".5" offset="-34pt,-6pt" offset2="-56pt"/>
            <o:extrusion v:ext="view" specularity="80000f" diffusity="43712f" metal="t" rotationangle="-90,90"/>
          </v:shape>
        </w:pict>
      </w:r>
      <w:r w:rsidR="000C537C" w:rsidRPr="00DF3693">
        <w:rPr>
          <w:rFonts w:ascii="Bookman Old Style" w:hAnsi="Bookman Old Style"/>
          <w:color w:val="4F81BD" w:themeColor="accent1"/>
        </w:rPr>
        <w:t>Secretaria de Educación</w:t>
      </w:r>
    </w:p>
    <w:p w:rsidR="000C537C" w:rsidRPr="00DF3693" w:rsidRDefault="000C537C" w:rsidP="000C537C">
      <w:pPr>
        <w:spacing w:after="0" w:line="240" w:lineRule="auto"/>
        <w:ind w:left="-680"/>
        <w:jc w:val="center"/>
        <w:rPr>
          <w:noProof/>
          <w:color w:val="4F81BD" w:themeColor="accent1"/>
          <w:lang w:eastAsia="es-MX"/>
        </w:rPr>
      </w:pPr>
      <w:r w:rsidRPr="00DF3693">
        <w:rPr>
          <w:rFonts w:ascii="Bookman Old Style" w:hAnsi="Bookman Old Style"/>
          <w:color w:val="4F81BD" w:themeColor="accent1"/>
        </w:rPr>
        <w:t>Subsecretaria de Educación Media Superior y Superior</w:t>
      </w:r>
    </w:p>
    <w:p w:rsidR="000C537C" w:rsidRPr="00DF3693" w:rsidRDefault="000C537C" w:rsidP="000C537C">
      <w:pPr>
        <w:spacing w:after="0" w:line="240" w:lineRule="auto"/>
        <w:ind w:left="-680"/>
        <w:jc w:val="center"/>
        <w:rPr>
          <w:rFonts w:ascii="Bookman Old Style" w:hAnsi="Bookman Old Style"/>
          <w:color w:val="4F81BD" w:themeColor="accent1"/>
        </w:rPr>
      </w:pPr>
      <w:r w:rsidRPr="00DF3693">
        <w:rPr>
          <w:rFonts w:ascii="Bookman Old Style" w:hAnsi="Bookman Old Style"/>
          <w:color w:val="4F81BD" w:themeColor="accent1"/>
        </w:rPr>
        <w:t>Dirección general de educación superior</w:t>
      </w:r>
    </w:p>
    <w:p w:rsidR="000C537C" w:rsidRPr="00DF3693" w:rsidRDefault="000C537C" w:rsidP="000C537C">
      <w:pPr>
        <w:spacing w:after="0" w:line="240" w:lineRule="auto"/>
        <w:ind w:left="-680"/>
        <w:jc w:val="center"/>
        <w:rPr>
          <w:rFonts w:ascii="Bookman Old Style" w:hAnsi="Bookman Old Style"/>
          <w:color w:val="4F81BD" w:themeColor="accent1"/>
        </w:rPr>
      </w:pPr>
      <w:r w:rsidRPr="00DF3693">
        <w:rPr>
          <w:rFonts w:ascii="Bookman Old Style" w:hAnsi="Bookman Old Style"/>
          <w:color w:val="4F81BD" w:themeColor="accent1"/>
        </w:rPr>
        <w:t>Departamento de Educación Normal</w:t>
      </w:r>
    </w:p>
    <w:p w:rsidR="000C537C" w:rsidRPr="00DF3693" w:rsidRDefault="000C537C" w:rsidP="000C537C">
      <w:pPr>
        <w:spacing w:after="0" w:line="240" w:lineRule="auto"/>
        <w:ind w:left="-680"/>
        <w:jc w:val="center"/>
        <w:rPr>
          <w:rFonts w:ascii="Bookman Old Style" w:hAnsi="Bookman Old Style"/>
          <w:b/>
          <w:color w:val="4F81BD" w:themeColor="accent1"/>
        </w:rPr>
      </w:pPr>
      <w:r w:rsidRPr="00DF3693">
        <w:rPr>
          <w:rFonts w:ascii="Bookman Old Style" w:hAnsi="Bookman Old Style"/>
          <w:b/>
          <w:color w:val="4F81BD" w:themeColor="accent1"/>
        </w:rPr>
        <w:t>Escuela Normal Regional de Tierra Caliente</w:t>
      </w:r>
    </w:p>
    <w:p w:rsidR="000C537C" w:rsidRDefault="000C537C" w:rsidP="000C537C">
      <w:pPr>
        <w:spacing w:after="0" w:line="240" w:lineRule="auto"/>
        <w:ind w:left="-680"/>
        <w:jc w:val="center"/>
        <w:rPr>
          <w:rFonts w:ascii="Bookman Old Style" w:hAnsi="Bookman Old Style"/>
          <w:color w:val="4F81BD" w:themeColor="accent1"/>
        </w:rPr>
      </w:pPr>
      <w:r w:rsidRPr="00DF3693">
        <w:rPr>
          <w:rFonts w:ascii="Bookman Old Style" w:hAnsi="Bookman Old Style"/>
          <w:color w:val="4F81BD" w:themeColor="accent1"/>
        </w:rPr>
        <w:t>C.C.T. 12ENL003F</w:t>
      </w:r>
    </w:p>
    <w:p w:rsidR="000C537C" w:rsidRDefault="000C537C" w:rsidP="000C537C">
      <w:pPr>
        <w:spacing w:after="0" w:line="240" w:lineRule="auto"/>
        <w:ind w:left="-680"/>
        <w:jc w:val="center"/>
        <w:rPr>
          <w:rFonts w:ascii="Bookman Old Style" w:hAnsi="Bookman Old Style"/>
          <w:color w:val="4F81BD" w:themeColor="accent1"/>
        </w:rPr>
      </w:pPr>
    </w:p>
    <w:p w:rsidR="000C537C" w:rsidRDefault="000C537C" w:rsidP="000C537C">
      <w:pPr>
        <w:spacing w:after="0" w:line="240" w:lineRule="auto"/>
        <w:ind w:left="-680"/>
        <w:jc w:val="center"/>
        <w:rPr>
          <w:rFonts w:ascii="Bookman Old Style" w:hAnsi="Bookman Old Style"/>
          <w:color w:val="4F81BD" w:themeColor="accent1"/>
        </w:rPr>
      </w:pPr>
    </w:p>
    <w:p w:rsidR="000C537C" w:rsidRDefault="000C537C" w:rsidP="000C537C">
      <w:pPr>
        <w:spacing w:after="0" w:line="240" w:lineRule="auto"/>
        <w:ind w:left="-283"/>
        <w:jc w:val="center"/>
        <w:rPr>
          <w:rFonts w:ascii="Bookman Old Style" w:hAnsi="Bookman Old Style"/>
          <w:color w:val="4F81BD" w:themeColor="accent1"/>
        </w:rPr>
      </w:pPr>
      <w:r w:rsidRPr="00C0507F">
        <w:rPr>
          <w:rFonts w:ascii="Bookman Old Style" w:hAnsi="Bookman Old Style"/>
          <w:noProof/>
          <w:color w:val="4F81BD" w:themeColor="accent1"/>
          <w:lang w:val="es-ES"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-566337</wp:posOffset>
            </wp:positionH>
            <wp:positionV relativeFrom="paragraph">
              <wp:posOffset>63990</wp:posOffset>
            </wp:positionV>
            <wp:extent cx="5673687" cy="1520327"/>
            <wp:effectExtent l="0" t="0" r="0" b="0"/>
            <wp:wrapNone/>
            <wp:docPr id="4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98476" cy="800219"/>
                      <a:chOff x="214282" y="1428736"/>
                      <a:chExt cx="4498476" cy="800219"/>
                    </a:xfrm>
                  </a:grpSpPr>
                  <a:sp>
                    <a:nvSpPr>
                      <a:cNvPr id="3073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214282" y="1428736"/>
                        <a:ext cx="4498476" cy="8002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none" lIns="91440" tIns="45720" rIns="91440" bIns="45720" numCol="1" anchor="ctr" anchorCtr="0" compatLnSpc="1">
                          <a:prstTxWarp prst="textDeflate">
                            <a:avLst/>
                          </a:prstTxWarp>
                          <a:sp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w="38100" h="38100" prst="slope"/>
                          </a:sp3d>
                        </a:bodyPr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s-ES" sz="2800" b="1" i="0" u="none" strike="noStrike" spc="300" normalizeH="0" baseline="0" dirty="0" smtClean="0">
                              <a:ln w="11430" cmpd="sng">
                                <a:solidFill>
                                  <a:schemeClr val="accent1">
                                    <a:tint val="1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gradFill>
                                <a:gsLst>
                                  <a:gs pos="10000">
                                    <a:schemeClr val="accent1">
                                      <a:tint val="83000"/>
                                      <a:shade val="100000"/>
                                      <a:satMod val="200000"/>
                                    </a:schemeClr>
                                  </a:gs>
                                  <a:gs pos="75000">
                                    <a:schemeClr val="accent1">
                                      <a:tint val="100000"/>
                                      <a:shade val="50000"/>
                                      <a:satMod val="15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  <a:reflection blurRad="6350" stA="55000" endA="50" endPos="85000" dist="29997" dir="5400000" sy="-100000" algn="bl" rotWithShape="0"/>
                              </a:effectLst>
                              <a:latin typeface="Batik Regular"/>
                              <a:ea typeface="Calibri" pitchFamily="34" charset="0"/>
                              <a:cs typeface="Times New Roman" pitchFamily="18" charset="0"/>
                            </a:rPr>
                            <a:t>PLAN DE TRABAJO</a:t>
                          </a:r>
                          <a:endParaRPr kumimoji="0" lang="es-ES" sz="1000" b="1" i="0" u="none" strike="noStrike" spc="300" normalizeH="0" baseline="0" dirty="0" smtClean="0">
                            <a:ln w="11430" cmpd="sng">
                              <a:solidFill>
                                <a:schemeClr val="accent1">
                                  <a:tint val="10000"/>
                                </a:schemeClr>
                              </a:solidFill>
                              <a:prstDash val="solid"/>
                              <a:miter lim="800000"/>
                            </a:ln>
                            <a:gradFill>
                              <a:gsLst>
                                <a:gs pos="10000">
                                  <a:schemeClr val="accent1">
                                    <a:tint val="83000"/>
                                    <a:shade val="100000"/>
                                    <a:satMod val="200000"/>
                                  </a:schemeClr>
                                </a:gs>
                                <a:gs pos="75000">
                                  <a:schemeClr val="accent1">
                                    <a:tint val="100000"/>
                                    <a:shade val="50000"/>
                                    <a:satMod val="150000"/>
                                  </a:schemeClr>
                                </a:gs>
                              </a:gsLst>
                              <a:lin ang="5400000"/>
                            </a:gradFill>
                            <a:effectLst>
                              <a:glow rad="228600">
                                <a:schemeClr val="accent2">
                                  <a:satMod val="175000"/>
                                  <a:alpha val="40000"/>
                                </a:schemeClr>
                              </a:glow>
                              <a:reflection blurRad="6350" stA="55000" endA="50" endPos="85000" dist="29997" dir="5400000" sy="-100000" algn="bl" rotWithShape="0"/>
                            </a:effectLst>
                            <a:latin typeface="Arial" pitchFamily="34" charset="0"/>
                          </a:endParaRPr>
                        </a:p>
                        <a:p>
                          <a:pPr marL="0" marR="0" lvl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es-ES" sz="1800" b="1" i="0" u="none" strike="noStrike" spc="300" normalizeH="0" baseline="0" dirty="0" smtClean="0">
                            <a:ln w="11430" cmpd="sng">
                              <a:solidFill>
                                <a:schemeClr val="accent1">
                                  <a:tint val="10000"/>
                                </a:schemeClr>
                              </a:solidFill>
                              <a:prstDash val="solid"/>
                              <a:miter lim="800000"/>
                            </a:ln>
                            <a:gradFill>
                              <a:gsLst>
                                <a:gs pos="10000">
                                  <a:schemeClr val="accent1">
                                    <a:tint val="83000"/>
                                    <a:shade val="100000"/>
                                    <a:satMod val="200000"/>
                                  </a:schemeClr>
                                </a:gs>
                                <a:gs pos="75000">
                                  <a:schemeClr val="accent1">
                                    <a:tint val="100000"/>
                                    <a:shade val="50000"/>
                                    <a:satMod val="150000"/>
                                  </a:schemeClr>
                                </a:gs>
                              </a:gsLst>
                              <a:lin ang="5400000"/>
                            </a:gradFill>
                            <a:effectLst>
                              <a:glow rad="228600">
                                <a:schemeClr val="accent2">
                                  <a:satMod val="175000"/>
                                  <a:alpha val="40000"/>
                                </a:schemeClr>
                              </a:glow>
                              <a:reflection blurRad="6350" stA="55000" endA="50" endPos="85000" dist="29997" dir="5400000" sy="-100000" algn="bl" rotWithShape="0"/>
                            </a:effectLst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0C537C" w:rsidRDefault="000C537C" w:rsidP="000C537C">
      <w:pPr>
        <w:spacing w:after="0" w:line="240" w:lineRule="auto"/>
        <w:ind w:left="-283"/>
        <w:jc w:val="center"/>
        <w:rPr>
          <w:rFonts w:ascii="Bookman Old Style" w:hAnsi="Bookman Old Style"/>
          <w:color w:val="4F81BD" w:themeColor="accent1"/>
        </w:rPr>
      </w:pPr>
    </w:p>
    <w:p w:rsidR="000C537C" w:rsidRDefault="000C537C" w:rsidP="000C537C">
      <w:pPr>
        <w:spacing w:after="0" w:line="240" w:lineRule="auto"/>
        <w:ind w:left="-283"/>
        <w:jc w:val="center"/>
        <w:rPr>
          <w:rFonts w:ascii="Bookman Old Style" w:hAnsi="Bookman Old Style"/>
          <w:color w:val="4F81BD" w:themeColor="accent1"/>
        </w:rPr>
      </w:pPr>
    </w:p>
    <w:p w:rsidR="000C537C" w:rsidRDefault="000C537C" w:rsidP="000C537C">
      <w:pPr>
        <w:spacing w:after="0" w:line="240" w:lineRule="auto"/>
        <w:ind w:left="-283"/>
        <w:jc w:val="center"/>
        <w:rPr>
          <w:rFonts w:ascii="Bookman Old Style" w:hAnsi="Bookman Old Style"/>
          <w:color w:val="4F81BD" w:themeColor="accent1"/>
        </w:rPr>
      </w:pPr>
    </w:p>
    <w:p w:rsidR="000C537C" w:rsidRDefault="000C537C" w:rsidP="000C537C">
      <w:pPr>
        <w:spacing w:after="0" w:line="240" w:lineRule="auto"/>
        <w:ind w:left="-283"/>
        <w:jc w:val="center"/>
        <w:rPr>
          <w:rFonts w:ascii="Bookman Old Style" w:hAnsi="Bookman Old Style"/>
          <w:color w:val="4F81BD" w:themeColor="accent1"/>
        </w:rPr>
      </w:pPr>
    </w:p>
    <w:p w:rsidR="000C537C" w:rsidRDefault="000C537C" w:rsidP="000C537C">
      <w:pPr>
        <w:spacing w:after="0" w:line="240" w:lineRule="auto"/>
        <w:ind w:left="-283"/>
        <w:jc w:val="center"/>
        <w:rPr>
          <w:rFonts w:ascii="Bookman Old Style" w:hAnsi="Bookman Old Style"/>
          <w:color w:val="4F81BD" w:themeColor="accent1"/>
        </w:rPr>
      </w:pPr>
    </w:p>
    <w:p w:rsidR="000C537C" w:rsidRDefault="000C537C" w:rsidP="000C537C">
      <w:pPr>
        <w:spacing w:after="0" w:line="240" w:lineRule="auto"/>
        <w:ind w:left="-283"/>
        <w:jc w:val="center"/>
        <w:rPr>
          <w:rFonts w:ascii="Bookman Old Style" w:hAnsi="Bookman Old Style"/>
          <w:color w:val="4F81BD" w:themeColor="accent1"/>
        </w:rPr>
      </w:pPr>
    </w:p>
    <w:p w:rsidR="000C537C" w:rsidRDefault="000C537C" w:rsidP="000C537C">
      <w:pPr>
        <w:spacing w:line="240" w:lineRule="auto"/>
        <w:ind w:left="-283"/>
        <w:rPr>
          <w:rFonts w:ascii="Bookman Old Style" w:hAnsi="Bookman Old Style"/>
          <w:sz w:val="18"/>
          <w:szCs w:val="18"/>
        </w:rPr>
      </w:pPr>
    </w:p>
    <w:p w:rsidR="000C537C" w:rsidRDefault="000C537C" w:rsidP="000C537C">
      <w:pPr>
        <w:spacing w:line="240" w:lineRule="auto"/>
        <w:ind w:left="-283"/>
        <w:jc w:val="center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  <w:lang w:val="es-ES" w:eastAsia="es-ES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647065</wp:posOffset>
            </wp:positionH>
            <wp:positionV relativeFrom="paragraph">
              <wp:posOffset>26035</wp:posOffset>
            </wp:positionV>
            <wp:extent cx="3425190" cy="2590800"/>
            <wp:effectExtent l="57150" t="38100" r="80010" b="57150"/>
            <wp:wrapNone/>
            <wp:docPr id="5" name="Imagen 17" descr="DSC00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SC0083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90" cy="259080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36C0A"/>
                      </a:solidFill>
                      <a:miter lim="800000"/>
                      <a:headEnd/>
                      <a:tailEnd/>
                    </a:ln>
                    <a:effectLst>
                      <a:outerShdw dist="53882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0C537C" w:rsidRDefault="000C537C" w:rsidP="000C537C">
      <w:pPr>
        <w:spacing w:line="240" w:lineRule="auto"/>
        <w:ind w:left="-283"/>
        <w:jc w:val="center"/>
        <w:rPr>
          <w:rFonts w:ascii="Bookman Old Style" w:hAnsi="Bookman Old Style"/>
          <w:sz w:val="30"/>
          <w:szCs w:val="30"/>
        </w:rPr>
      </w:pPr>
    </w:p>
    <w:p w:rsidR="000C537C" w:rsidRDefault="000C537C" w:rsidP="000C537C">
      <w:pPr>
        <w:spacing w:line="240" w:lineRule="auto"/>
        <w:ind w:left="-283"/>
        <w:jc w:val="center"/>
        <w:rPr>
          <w:rFonts w:ascii="Bookman Old Style" w:hAnsi="Bookman Old Style"/>
          <w:sz w:val="30"/>
          <w:szCs w:val="30"/>
        </w:rPr>
      </w:pPr>
    </w:p>
    <w:p w:rsidR="000C537C" w:rsidRDefault="000C537C" w:rsidP="000C537C">
      <w:pPr>
        <w:spacing w:line="240" w:lineRule="auto"/>
        <w:ind w:left="-283"/>
        <w:jc w:val="center"/>
        <w:rPr>
          <w:rFonts w:ascii="Bookman Old Style" w:hAnsi="Bookman Old Style"/>
          <w:sz w:val="30"/>
          <w:szCs w:val="30"/>
        </w:rPr>
      </w:pPr>
    </w:p>
    <w:p w:rsidR="000C537C" w:rsidRPr="00DF3693" w:rsidRDefault="000C537C" w:rsidP="000C537C">
      <w:pPr>
        <w:spacing w:line="240" w:lineRule="auto"/>
        <w:ind w:left="-283"/>
        <w:jc w:val="center"/>
        <w:rPr>
          <w:rFonts w:ascii="Bookman Old Style" w:hAnsi="Bookman Old Style"/>
          <w:color w:val="943634" w:themeColor="accent2" w:themeShade="BF"/>
          <w:sz w:val="30"/>
          <w:szCs w:val="30"/>
        </w:rPr>
      </w:pPr>
    </w:p>
    <w:p w:rsidR="000C537C" w:rsidRPr="00DF3693" w:rsidRDefault="000C537C" w:rsidP="000C537C">
      <w:pPr>
        <w:spacing w:line="240" w:lineRule="auto"/>
        <w:ind w:left="-283"/>
        <w:jc w:val="center"/>
        <w:rPr>
          <w:rFonts w:ascii="Bookman Old Style" w:hAnsi="Bookman Old Style"/>
          <w:color w:val="943634" w:themeColor="accent2" w:themeShade="BF"/>
          <w:sz w:val="30"/>
          <w:szCs w:val="30"/>
        </w:rPr>
      </w:pPr>
      <w:r w:rsidRPr="00DF3693">
        <w:rPr>
          <w:rFonts w:ascii="Bookman Old Style" w:hAnsi="Bookman Old Style"/>
          <w:color w:val="943634" w:themeColor="accent2" w:themeShade="BF"/>
          <w:sz w:val="30"/>
          <w:szCs w:val="30"/>
        </w:rPr>
        <w:t>ESCUELA DE PRÁCTICA:</w:t>
      </w:r>
    </w:p>
    <w:p w:rsidR="000C537C" w:rsidRPr="007F57A3" w:rsidRDefault="000C537C" w:rsidP="000C537C">
      <w:pPr>
        <w:spacing w:line="240" w:lineRule="auto"/>
        <w:ind w:left="-283"/>
        <w:jc w:val="center"/>
        <w:rPr>
          <w:rFonts w:ascii="Bookman Old Style" w:hAnsi="Bookman Old Style"/>
          <w:b/>
          <w:sz w:val="44"/>
          <w:szCs w:val="44"/>
        </w:rPr>
      </w:pPr>
      <w:r w:rsidRPr="00DF3693">
        <w:rPr>
          <w:rFonts w:ascii="Bookman Old Style" w:hAnsi="Bookman Old Style"/>
          <w:b/>
          <w:color w:val="943634" w:themeColor="accent2" w:themeShade="BF"/>
          <w:sz w:val="44"/>
          <w:szCs w:val="44"/>
        </w:rPr>
        <w:t>Julián Blanco</w:t>
      </w:r>
    </w:p>
    <w:p w:rsidR="000C537C" w:rsidRPr="007F57A3" w:rsidRDefault="000C537C" w:rsidP="000C537C">
      <w:pPr>
        <w:spacing w:after="0" w:line="240" w:lineRule="auto"/>
        <w:ind w:left="-283"/>
        <w:jc w:val="center"/>
        <w:rPr>
          <w:rFonts w:ascii="Bookman Old Style" w:hAnsi="Bookman Old Style"/>
          <w:b/>
          <w:sz w:val="30"/>
          <w:szCs w:val="30"/>
        </w:rPr>
      </w:pPr>
    </w:p>
    <w:p w:rsidR="000C537C" w:rsidRPr="00C0507F" w:rsidRDefault="000C537C" w:rsidP="000C537C">
      <w:pPr>
        <w:spacing w:after="0" w:line="240" w:lineRule="auto"/>
        <w:ind w:left="-283"/>
        <w:jc w:val="center"/>
        <w:rPr>
          <w:b/>
          <w:color w:val="4F81BD" w:themeColor="accent1"/>
          <w:sz w:val="32"/>
          <w:szCs w:val="32"/>
        </w:rPr>
      </w:pPr>
      <w:r w:rsidRPr="00C0507F">
        <w:rPr>
          <w:color w:val="4F81BD" w:themeColor="accent1"/>
          <w:sz w:val="32"/>
          <w:szCs w:val="32"/>
        </w:rPr>
        <w:t>MAESTRO EN FORMACIÓN:</w:t>
      </w:r>
    </w:p>
    <w:p w:rsidR="000C537C" w:rsidRDefault="000C537C" w:rsidP="000C537C">
      <w:pPr>
        <w:spacing w:after="0" w:line="240" w:lineRule="auto"/>
        <w:ind w:left="-283"/>
        <w:jc w:val="center"/>
        <w:rPr>
          <w:b/>
          <w:color w:val="4F81BD" w:themeColor="accent1"/>
          <w:sz w:val="32"/>
          <w:szCs w:val="32"/>
        </w:rPr>
      </w:pPr>
    </w:p>
    <w:p w:rsidR="00FD2E41" w:rsidRPr="00C0507F" w:rsidRDefault="00FD2E41" w:rsidP="000C537C">
      <w:pPr>
        <w:spacing w:after="0" w:line="240" w:lineRule="auto"/>
        <w:ind w:left="-283"/>
        <w:jc w:val="center"/>
        <w:rPr>
          <w:b/>
          <w:color w:val="4F81BD" w:themeColor="accent1"/>
          <w:sz w:val="32"/>
          <w:szCs w:val="32"/>
        </w:rPr>
      </w:pPr>
    </w:p>
    <w:p w:rsidR="000C537C" w:rsidRPr="00C0507F" w:rsidRDefault="000C537C" w:rsidP="000C537C">
      <w:pPr>
        <w:spacing w:after="0" w:line="240" w:lineRule="auto"/>
        <w:ind w:left="-283"/>
        <w:jc w:val="center"/>
        <w:rPr>
          <w:b/>
          <w:color w:val="4F81BD" w:themeColor="accent1"/>
          <w:sz w:val="32"/>
          <w:szCs w:val="32"/>
        </w:rPr>
      </w:pPr>
    </w:p>
    <w:p w:rsidR="000C537C" w:rsidRPr="00C0507F" w:rsidRDefault="000C537C" w:rsidP="000C537C">
      <w:pPr>
        <w:spacing w:after="0" w:line="240" w:lineRule="auto"/>
        <w:ind w:left="-283"/>
        <w:jc w:val="center"/>
        <w:rPr>
          <w:b/>
          <w:color w:val="4F81BD" w:themeColor="accent1"/>
          <w:sz w:val="32"/>
          <w:szCs w:val="32"/>
        </w:rPr>
      </w:pPr>
      <w:r w:rsidRPr="00C0507F">
        <w:rPr>
          <w:b/>
          <w:color w:val="4F81BD" w:themeColor="accent1"/>
          <w:sz w:val="32"/>
          <w:szCs w:val="32"/>
        </w:rPr>
        <w:t>ESCUELA DE PRÁCTICA:</w:t>
      </w:r>
    </w:p>
    <w:p w:rsidR="00FD2E41" w:rsidRDefault="00FD2E41" w:rsidP="000C537C">
      <w:pPr>
        <w:spacing w:after="0" w:line="240" w:lineRule="auto"/>
        <w:ind w:left="-283"/>
        <w:jc w:val="center"/>
        <w:rPr>
          <w:color w:val="4F81BD" w:themeColor="accent1"/>
          <w:sz w:val="32"/>
          <w:szCs w:val="32"/>
        </w:rPr>
      </w:pPr>
    </w:p>
    <w:p w:rsidR="000C537C" w:rsidRPr="00C0507F" w:rsidRDefault="000A4212" w:rsidP="000C537C">
      <w:pPr>
        <w:spacing w:after="0" w:line="240" w:lineRule="auto"/>
        <w:ind w:left="-283"/>
        <w:jc w:val="center"/>
        <w:rPr>
          <w:color w:val="4F81BD" w:themeColor="accent1"/>
          <w:sz w:val="32"/>
          <w:szCs w:val="32"/>
        </w:rPr>
      </w:pPr>
      <w:r w:rsidRPr="000A4212">
        <w:rPr>
          <w:noProof/>
          <w:lang w:val="es-ES" w:eastAsia="es-ES"/>
        </w:rPr>
        <w:pict>
          <v:shape id="_x0000_s1069" type="#_x0000_t183" style="position:absolute;left:0;text-align:left;margin-left:365.4pt;margin-top:5.4pt;width:87.85pt;height:84.95pt;rotation:-9302705fd;z-index:251682816" fillcolor="white [3201]" strokecolor="#c0504d [3205]" strokeweight="1pt">
            <v:stroke dashstyle="dash"/>
            <v:shadow on="t" color="#868686" opacity=".5" offset="-6pt,-6pt"/>
            <o:extrusion v:ext="view" specularity="80000f" diffusity="43712f" metal="t" rotationangle="-90,-20"/>
          </v:shape>
        </w:pict>
      </w:r>
      <w:r w:rsidRPr="000A4212">
        <w:rPr>
          <w:noProof/>
          <w:lang w:val="es-ES" w:eastAsia="es-ES"/>
        </w:rPr>
        <w:pict>
          <v:shape id="_x0000_s1073" type="#_x0000_t183" style="position:absolute;left:0;text-align:left;margin-left:-106.25pt;margin-top:6.25pt;width:87.85pt;height:84.95pt;rotation:-26368251fd;z-index:251688960" fillcolor="white [3201]" strokecolor="#c0504d [3205]" strokeweight="1pt">
            <v:stroke dashstyle="dash"/>
            <v:shadow on="t" color="#868686" opacity=".5" offset="-6pt,-6pt"/>
            <o:extrusion v:ext="view" specularity="80000f" diffusity="43712f" metal="t" rotationangle="-90,-20"/>
          </v:shape>
        </w:pict>
      </w:r>
      <w:r w:rsidR="000C537C" w:rsidRPr="00C0507F">
        <w:rPr>
          <w:color w:val="4F81BD" w:themeColor="accent1"/>
          <w:sz w:val="32"/>
          <w:szCs w:val="32"/>
        </w:rPr>
        <w:t>MAESTRO TITULAR:</w:t>
      </w:r>
    </w:p>
    <w:p w:rsidR="006463C1" w:rsidRDefault="006463C1" w:rsidP="000C537C">
      <w:pPr>
        <w:spacing w:after="0" w:line="240" w:lineRule="auto"/>
        <w:ind w:left="-283"/>
        <w:jc w:val="center"/>
        <w:rPr>
          <w:b/>
          <w:color w:val="4F81BD" w:themeColor="accent1"/>
          <w:sz w:val="32"/>
          <w:szCs w:val="32"/>
        </w:rPr>
      </w:pPr>
    </w:p>
    <w:p w:rsidR="00FD2E41" w:rsidRDefault="00FD2E41" w:rsidP="000C537C">
      <w:pPr>
        <w:spacing w:after="0" w:line="240" w:lineRule="auto"/>
        <w:ind w:left="-283"/>
        <w:jc w:val="center"/>
        <w:rPr>
          <w:b/>
          <w:color w:val="4F81BD" w:themeColor="accent1"/>
          <w:sz w:val="32"/>
          <w:szCs w:val="32"/>
        </w:rPr>
      </w:pPr>
    </w:p>
    <w:p w:rsidR="006463C1" w:rsidRPr="00C0507F" w:rsidRDefault="006463C1" w:rsidP="000C537C">
      <w:pPr>
        <w:spacing w:after="0" w:line="240" w:lineRule="auto"/>
        <w:ind w:left="-283"/>
        <w:jc w:val="center"/>
        <w:rPr>
          <w:b/>
          <w:color w:val="4F81BD" w:themeColor="accent1"/>
          <w:sz w:val="32"/>
          <w:szCs w:val="32"/>
        </w:rPr>
      </w:pPr>
    </w:p>
    <w:p w:rsidR="000C537C" w:rsidRPr="00DF3693" w:rsidRDefault="000A4212" w:rsidP="000C537C">
      <w:pPr>
        <w:spacing w:after="0" w:line="240" w:lineRule="auto"/>
        <w:ind w:left="-283"/>
        <w:jc w:val="center"/>
        <w:rPr>
          <w:rFonts w:ascii="Bookman Old Style" w:hAnsi="Bookman Old Style"/>
          <w:b/>
          <w:color w:val="4F81BD" w:themeColor="accent1"/>
          <w:sz w:val="20"/>
          <w:szCs w:val="20"/>
        </w:rPr>
      </w:pPr>
      <w:r w:rsidRPr="000A4212">
        <w:rPr>
          <w:noProof/>
          <w:color w:val="4F81BD" w:themeColor="accent1"/>
          <w:lang w:val="es-ES_tradnl" w:eastAsia="es-ES_tradnl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70" type="#_x0000_t53" style="position:absolute;left:0;text-align:left;margin-left:70.8pt;margin-top:13.45pt;width:215.95pt;height:27.5pt;z-index:251683840" adj="5404,2738" fillcolor="#f2dbdb [661]" strokecolor="#943634 [2405]" strokeweight="1.5pt">
            <v:fill color2="#e5dfec"/>
            <v:shadow on="t" color="#3f3151" opacity=".5" offset="-6pt,-6pt"/>
            <o:extrusion v:ext="view" backdepth="1in" viewpoint="0,34.72222mm" viewpointorigin="0,.5" skewangle="90" lightposition="-50000" lightposition2="50000" type="perspective"/>
            <v:textbox style="mso-next-textbox:#_x0000_s1070">
              <w:txbxContent>
                <w:p w:rsidR="000C537C" w:rsidRPr="00C0507F" w:rsidRDefault="000C537C" w:rsidP="000C537C">
                  <w:pPr>
                    <w:jc w:val="center"/>
                    <w:rPr>
                      <w:rFonts w:ascii="Baskerville Old Face" w:hAnsi="Baskerville Old Face"/>
                      <w:lang w:val="es-ES"/>
                    </w:rPr>
                  </w:pPr>
                  <w:r>
                    <w:rPr>
                      <w:rFonts w:ascii="Baskerville Old Face" w:hAnsi="Baskerville Old Face"/>
                      <w:color w:val="4F81BD" w:themeColor="accent1"/>
                      <w:lang w:val="es-ES"/>
                    </w:rPr>
                    <w:t>Del 23 al 27 de Marzo</w:t>
                  </w:r>
                </w:p>
              </w:txbxContent>
            </v:textbox>
          </v:shape>
        </w:pict>
      </w:r>
    </w:p>
    <w:p w:rsidR="009E0D38" w:rsidRDefault="00315410" w:rsidP="009E0D38">
      <w:pPr>
        <w:rPr>
          <w:noProof/>
          <w:lang w:eastAsia="es-MX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0286" behindDoc="1" locked="0" layoutInCell="1" allowOverlap="1">
            <wp:simplePos x="0" y="0"/>
            <wp:positionH relativeFrom="column">
              <wp:posOffset>-1370567</wp:posOffset>
            </wp:positionH>
            <wp:positionV relativeFrom="paragraph">
              <wp:posOffset>-712508</wp:posOffset>
            </wp:positionV>
            <wp:extent cx="7171981" cy="9738910"/>
            <wp:effectExtent l="0" t="0" r="0" b="0"/>
            <wp:wrapNone/>
            <wp:docPr id="6" name="Imagen 1" descr="C:\Users\lucy\Documents\Galería multimedia de Microsoft\dd01021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y\Documents\Galería multimedia de Microsoft\dd01021_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981" cy="97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D38">
        <w:rPr>
          <w:noProof/>
          <w:lang w:val="es-ES" w:eastAsia="es-ES"/>
        </w:rPr>
        <w:drawing>
          <wp:anchor distT="0" distB="0" distL="114300" distR="114300" simplePos="0" relativeHeight="251659261" behindDoc="1" locked="0" layoutInCell="1" allowOverlap="1">
            <wp:simplePos x="0" y="0"/>
            <wp:positionH relativeFrom="column">
              <wp:posOffset>3925562</wp:posOffset>
            </wp:positionH>
            <wp:positionV relativeFrom="paragraph">
              <wp:posOffset>169346</wp:posOffset>
            </wp:positionV>
            <wp:extent cx="885825" cy="1002535"/>
            <wp:effectExtent l="19050" t="0" r="9525" b="0"/>
            <wp:wrapNone/>
            <wp:docPr id="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D38">
        <w:rPr>
          <w:noProof/>
          <w:lang w:val="es-ES" w:eastAsia="es-ES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-293898</wp:posOffset>
            </wp:positionH>
            <wp:positionV relativeFrom="paragraph">
              <wp:posOffset>334376</wp:posOffset>
            </wp:positionV>
            <wp:extent cx="4002107" cy="837282"/>
            <wp:effectExtent l="19050" t="0" r="0" b="0"/>
            <wp:wrapNone/>
            <wp:docPr id="7" name="Imagen 2" descr="Dibuj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6000" contrast="18000"/>
                    </a:blip>
                    <a:srcRect l="2040" t="5443" r="2040" b="56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107" cy="837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D38">
        <w:rPr>
          <w:noProof/>
          <w:lang w:eastAsia="es-MX"/>
        </w:rPr>
        <w:t xml:space="preserve"> </w:t>
      </w:r>
    </w:p>
    <w:p w:rsidR="009E0D38" w:rsidRDefault="009E0D38" w:rsidP="009E0D38">
      <w:pPr>
        <w:spacing w:line="240" w:lineRule="auto"/>
        <w:contextualSpacing/>
        <w:jc w:val="center"/>
        <w:rPr>
          <w:noProof/>
          <w:lang w:eastAsia="es-MX"/>
        </w:rPr>
      </w:pPr>
      <w:r>
        <w:rPr>
          <w:rFonts w:ascii="Bookman Old Style" w:hAnsi="Bookman Old Style"/>
          <w:sz w:val="18"/>
          <w:szCs w:val="18"/>
        </w:rPr>
        <w:t>Secretaria de E</w:t>
      </w:r>
      <w:r w:rsidRPr="005C0620">
        <w:rPr>
          <w:rFonts w:ascii="Bookman Old Style" w:hAnsi="Bookman Old Style"/>
          <w:sz w:val="18"/>
          <w:szCs w:val="18"/>
        </w:rPr>
        <w:t>ducación</w:t>
      </w:r>
    </w:p>
    <w:p w:rsidR="009E0D38" w:rsidRPr="00A9337E" w:rsidRDefault="009E0D38" w:rsidP="009E0D38">
      <w:pPr>
        <w:spacing w:line="240" w:lineRule="auto"/>
        <w:contextualSpacing/>
        <w:jc w:val="center"/>
        <w:rPr>
          <w:noProof/>
          <w:lang w:eastAsia="es-MX"/>
        </w:rPr>
      </w:pPr>
      <w:r>
        <w:rPr>
          <w:rFonts w:ascii="Bookman Old Style" w:hAnsi="Bookman Old Style"/>
          <w:sz w:val="18"/>
          <w:szCs w:val="18"/>
        </w:rPr>
        <w:t>Subsecretaria de Educación Media Superior y S</w:t>
      </w:r>
      <w:r w:rsidRPr="005C0620">
        <w:rPr>
          <w:rFonts w:ascii="Bookman Old Style" w:hAnsi="Bookman Old Style"/>
          <w:sz w:val="18"/>
          <w:szCs w:val="18"/>
        </w:rPr>
        <w:t>uperior</w:t>
      </w:r>
    </w:p>
    <w:p w:rsidR="009E0D38" w:rsidRPr="005C0620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sz w:val="18"/>
          <w:szCs w:val="18"/>
        </w:rPr>
      </w:pPr>
      <w:r w:rsidRPr="005C0620">
        <w:rPr>
          <w:rFonts w:ascii="Bookman Old Style" w:hAnsi="Bookman Old Style"/>
          <w:sz w:val="18"/>
          <w:szCs w:val="18"/>
        </w:rPr>
        <w:t>Dirección general de educación superior</w:t>
      </w:r>
    </w:p>
    <w:p w:rsidR="009E0D38" w:rsidRPr="009E0D38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b/>
          <w:sz w:val="18"/>
          <w:szCs w:val="18"/>
        </w:rPr>
      </w:pPr>
      <w:r w:rsidRPr="009E0D38">
        <w:rPr>
          <w:rFonts w:ascii="Bookman Old Style" w:hAnsi="Bookman Old Style"/>
          <w:b/>
          <w:sz w:val="18"/>
          <w:szCs w:val="18"/>
        </w:rPr>
        <w:t>Departamento de Educación Normal</w:t>
      </w:r>
    </w:p>
    <w:p w:rsidR="009E0D38" w:rsidRPr="009729BA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Escuela Normal Regional de Tierra C</w:t>
      </w:r>
      <w:r w:rsidRPr="009729BA">
        <w:rPr>
          <w:rFonts w:ascii="Bookman Old Style" w:hAnsi="Bookman Old Style"/>
          <w:b/>
          <w:sz w:val="18"/>
          <w:szCs w:val="18"/>
        </w:rPr>
        <w:t>aliente</w:t>
      </w:r>
    </w:p>
    <w:p w:rsidR="009E0D38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sz w:val="18"/>
          <w:szCs w:val="18"/>
        </w:rPr>
      </w:pPr>
      <w:r w:rsidRPr="005C0620">
        <w:rPr>
          <w:rFonts w:ascii="Bookman Old Style" w:hAnsi="Bookman Old Style"/>
          <w:sz w:val="18"/>
          <w:szCs w:val="18"/>
        </w:rPr>
        <w:t>C.C.T. 12ENL003F</w:t>
      </w:r>
    </w:p>
    <w:p w:rsidR="009E0D38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sz w:val="18"/>
          <w:szCs w:val="18"/>
        </w:rPr>
      </w:pPr>
    </w:p>
    <w:p w:rsidR="009E0D38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sz w:val="18"/>
          <w:szCs w:val="18"/>
        </w:rPr>
      </w:pPr>
    </w:p>
    <w:p w:rsidR="009E0D38" w:rsidRDefault="009E0D38" w:rsidP="009E0D38">
      <w:pPr>
        <w:spacing w:line="240" w:lineRule="auto"/>
        <w:contextualSpacing/>
        <w:rPr>
          <w:rFonts w:ascii="Bookman Old Style" w:hAnsi="Bookman Old Style"/>
          <w:sz w:val="18"/>
          <w:szCs w:val="18"/>
        </w:rPr>
      </w:pPr>
    </w:p>
    <w:p w:rsidR="009E0D38" w:rsidRPr="007407E7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b/>
          <w:sz w:val="18"/>
          <w:szCs w:val="18"/>
        </w:rPr>
      </w:pPr>
    </w:p>
    <w:p w:rsidR="009E0D38" w:rsidRDefault="009E0D38" w:rsidP="009E0D38">
      <w:pPr>
        <w:pStyle w:val="Ttulo2"/>
        <w:jc w:val="center"/>
        <w:rPr>
          <w:b w:val="0"/>
          <w:i/>
          <w:sz w:val="38"/>
          <w:szCs w:val="38"/>
        </w:rPr>
      </w:pPr>
      <w:r>
        <w:rPr>
          <w:i/>
          <w:sz w:val="38"/>
          <w:szCs w:val="38"/>
        </w:rPr>
        <w:t>La enseñanza de la historia</w:t>
      </w:r>
    </w:p>
    <w:p w:rsidR="009E0D38" w:rsidRDefault="009E0D38" w:rsidP="009E0D38"/>
    <w:p w:rsidR="009E0D38" w:rsidRPr="00C637B1" w:rsidRDefault="009E0D38" w:rsidP="009E0D38"/>
    <w:p w:rsidR="009E0D38" w:rsidRDefault="009E0D38" w:rsidP="009E0D38">
      <w:pPr>
        <w:spacing w:line="240" w:lineRule="auto"/>
        <w:contextualSpacing/>
        <w:jc w:val="center"/>
        <w:rPr>
          <w:sz w:val="40"/>
          <w:szCs w:val="40"/>
        </w:rPr>
      </w:pPr>
      <w:r>
        <w:rPr>
          <w:sz w:val="40"/>
          <w:szCs w:val="40"/>
        </w:rPr>
        <w:t>INICIO DE LA INDEPENDENCIA DE MÉXICO</w:t>
      </w:r>
    </w:p>
    <w:p w:rsidR="009E0D38" w:rsidRPr="007407E7" w:rsidRDefault="009E0D38" w:rsidP="009E0D38">
      <w:pPr>
        <w:spacing w:line="240" w:lineRule="auto"/>
        <w:contextualSpacing/>
        <w:jc w:val="center"/>
        <w:rPr>
          <w:rFonts w:ascii="Nyala" w:hAnsi="Nyala" w:cs="Kalinga"/>
          <w:emboss/>
          <w:color w:val="FF0000"/>
          <w:sz w:val="40"/>
          <w:szCs w:val="40"/>
        </w:rPr>
      </w:pPr>
      <w:r>
        <w:rPr>
          <w:sz w:val="40"/>
          <w:szCs w:val="40"/>
        </w:rPr>
        <w:t>(</w:t>
      </w:r>
      <w:r>
        <w:rPr>
          <w:sz w:val="32"/>
          <w:szCs w:val="32"/>
        </w:rPr>
        <w:t>Preguntas</w:t>
      </w:r>
      <w:r>
        <w:rPr>
          <w:sz w:val="40"/>
          <w:szCs w:val="40"/>
        </w:rPr>
        <w:t>)</w:t>
      </w:r>
    </w:p>
    <w:p w:rsidR="009E0D38" w:rsidRPr="00623D41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sz w:val="32"/>
          <w:szCs w:val="32"/>
        </w:rPr>
      </w:pPr>
    </w:p>
    <w:p w:rsidR="009E0D38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sz w:val="18"/>
          <w:szCs w:val="18"/>
        </w:rPr>
      </w:pPr>
    </w:p>
    <w:p w:rsidR="009E0D38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sz w:val="18"/>
          <w:szCs w:val="18"/>
        </w:rPr>
      </w:pPr>
    </w:p>
    <w:p w:rsidR="009E0D38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sz w:val="18"/>
          <w:szCs w:val="18"/>
        </w:rPr>
      </w:pPr>
    </w:p>
    <w:p w:rsidR="009E0D38" w:rsidRPr="00C637B1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b/>
          <w:sz w:val="18"/>
          <w:szCs w:val="18"/>
        </w:rPr>
      </w:pPr>
      <w:r w:rsidRPr="00C637B1">
        <w:rPr>
          <w:rFonts w:ascii="Bookman Old Style" w:hAnsi="Bookman Old Style"/>
          <w:b/>
          <w:sz w:val="30"/>
          <w:szCs w:val="30"/>
        </w:rPr>
        <w:t>Mtro. en formación</w:t>
      </w:r>
      <w:r w:rsidRPr="00C637B1">
        <w:rPr>
          <w:rFonts w:ascii="Bookman Old Style" w:hAnsi="Bookman Old Style"/>
          <w:b/>
          <w:sz w:val="18"/>
          <w:szCs w:val="18"/>
        </w:rPr>
        <w:t>.</w:t>
      </w:r>
    </w:p>
    <w:p w:rsidR="009E0D38" w:rsidRDefault="009E0D38" w:rsidP="009E0D38">
      <w:pPr>
        <w:spacing w:line="240" w:lineRule="auto"/>
        <w:contextualSpacing/>
        <w:jc w:val="center"/>
        <w:rPr>
          <w:rFonts w:ascii="Edwardian Script ITC" w:hAnsi="Edwardian Script ITC"/>
          <w:b/>
          <w:sz w:val="40"/>
          <w:szCs w:val="40"/>
        </w:rPr>
      </w:pPr>
    </w:p>
    <w:p w:rsidR="00FD2E41" w:rsidRDefault="00FD2E41" w:rsidP="009E0D38">
      <w:pPr>
        <w:spacing w:line="240" w:lineRule="auto"/>
        <w:contextualSpacing/>
        <w:jc w:val="center"/>
        <w:rPr>
          <w:rFonts w:ascii="Bookman Old Style" w:hAnsi="Bookman Old Style"/>
          <w:sz w:val="18"/>
          <w:szCs w:val="18"/>
        </w:rPr>
      </w:pPr>
    </w:p>
    <w:p w:rsidR="009E0D38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sz w:val="18"/>
          <w:szCs w:val="18"/>
        </w:rPr>
      </w:pPr>
    </w:p>
    <w:p w:rsidR="009E0D38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sz w:val="18"/>
          <w:szCs w:val="18"/>
        </w:rPr>
      </w:pPr>
    </w:p>
    <w:p w:rsidR="009E0D38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sz w:val="18"/>
          <w:szCs w:val="18"/>
        </w:rPr>
      </w:pPr>
    </w:p>
    <w:p w:rsidR="009E0D38" w:rsidRPr="00C637B1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b/>
          <w:sz w:val="30"/>
          <w:szCs w:val="30"/>
        </w:rPr>
      </w:pPr>
      <w:r w:rsidRPr="00C637B1">
        <w:rPr>
          <w:rFonts w:ascii="Bookman Old Style" w:hAnsi="Bookman Old Style"/>
          <w:b/>
          <w:sz w:val="30"/>
          <w:szCs w:val="30"/>
        </w:rPr>
        <w:t>Coordinador.</w:t>
      </w:r>
    </w:p>
    <w:p w:rsidR="009E0D38" w:rsidRDefault="009E0D38" w:rsidP="009E0D38">
      <w:pPr>
        <w:spacing w:line="240" w:lineRule="auto"/>
        <w:contextualSpacing/>
        <w:jc w:val="center"/>
        <w:rPr>
          <w:rFonts w:ascii="Edwardian Script ITC" w:hAnsi="Edwardian Script ITC"/>
          <w:b/>
          <w:sz w:val="40"/>
          <w:szCs w:val="40"/>
        </w:rPr>
      </w:pPr>
    </w:p>
    <w:p w:rsidR="00FD2E41" w:rsidRPr="003557DC" w:rsidRDefault="00FD2E41" w:rsidP="009E0D38">
      <w:pPr>
        <w:spacing w:line="240" w:lineRule="auto"/>
        <w:contextualSpacing/>
        <w:jc w:val="center"/>
        <w:rPr>
          <w:rFonts w:ascii="Bookman Old Style" w:hAnsi="Bookman Old Style"/>
          <w:sz w:val="30"/>
          <w:szCs w:val="30"/>
        </w:rPr>
      </w:pPr>
    </w:p>
    <w:p w:rsidR="009E0D38" w:rsidRDefault="009E0D38" w:rsidP="009E0D38">
      <w:pPr>
        <w:spacing w:line="240" w:lineRule="auto"/>
        <w:contextualSpacing/>
        <w:rPr>
          <w:rFonts w:ascii="Bookman Old Style" w:hAnsi="Bookman Old Style"/>
          <w:sz w:val="18"/>
          <w:szCs w:val="18"/>
        </w:rPr>
      </w:pPr>
    </w:p>
    <w:p w:rsidR="009E0D38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sz w:val="18"/>
          <w:szCs w:val="18"/>
        </w:rPr>
      </w:pPr>
    </w:p>
    <w:p w:rsidR="009E0D38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>Grupo: 5</w:t>
      </w:r>
      <w:r w:rsidRPr="00623D41">
        <w:rPr>
          <w:rFonts w:ascii="Bookman Old Style" w:hAnsi="Bookman Old Style"/>
          <w:b/>
          <w:sz w:val="30"/>
          <w:szCs w:val="30"/>
        </w:rPr>
        <w:t>03</w:t>
      </w:r>
    </w:p>
    <w:p w:rsidR="009E0D38" w:rsidRPr="00623D41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b/>
          <w:sz w:val="30"/>
          <w:szCs w:val="30"/>
        </w:rPr>
      </w:pPr>
    </w:p>
    <w:p w:rsidR="009E0D38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sz w:val="18"/>
          <w:szCs w:val="18"/>
        </w:rPr>
      </w:pPr>
    </w:p>
    <w:p w:rsidR="009E0D38" w:rsidRDefault="009E0D38" w:rsidP="009E0D38">
      <w:pPr>
        <w:spacing w:line="240" w:lineRule="auto"/>
        <w:contextualSpacing/>
        <w:rPr>
          <w:rFonts w:ascii="Bookman Old Style" w:hAnsi="Bookman Old Style"/>
          <w:sz w:val="18"/>
          <w:szCs w:val="18"/>
        </w:rPr>
      </w:pPr>
    </w:p>
    <w:p w:rsidR="009E0D38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sz w:val="18"/>
          <w:szCs w:val="18"/>
        </w:rPr>
      </w:pPr>
    </w:p>
    <w:p w:rsidR="009E0D38" w:rsidRDefault="009E0D38" w:rsidP="009E0D38">
      <w:pPr>
        <w:spacing w:line="240" w:lineRule="auto"/>
        <w:contextualSpacing/>
        <w:jc w:val="center"/>
        <w:rPr>
          <w:rFonts w:ascii="Bookman Old Style" w:hAnsi="Bookman Old Style"/>
          <w:i/>
          <w:sz w:val="30"/>
          <w:szCs w:val="30"/>
          <w:u w:val="single"/>
        </w:rPr>
      </w:pPr>
      <w:r>
        <w:rPr>
          <w:rFonts w:ascii="Bookman Old Style" w:hAnsi="Bookman Old Style"/>
          <w:i/>
          <w:sz w:val="30"/>
          <w:szCs w:val="30"/>
          <w:u w:val="single"/>
        </w:rPr>
        <w:t>10 de septiembre del 2008</w:t>
      </w:r>
      <w:r w:rsidRPr="00623D41">
        <w:rPr>
          <w:rFonts w:ascii="Bookman Old Style" w:hAnsi="Bookman Old Style"/>
          <w:i/>
          <w:sz w:val="30"/>
          <w:szCs w:val="30"/>
          <w:u w:val="single"/>
        </w:rPr>
        <w:t>.</w:t>
      </w:r>
    </w:p>
    <w:p w:rsidR="009E0D38" w:rsidRDefault="009E0D38" w:rsidP="009E0D38"/>
    <w:p w:rsidR="000C537C" w:rsidRDefault="000C537C" w:rsidP="000C537C">
      <w:pPr>
        <w:spacing w:after="0" w:line="240" w:lineRule="auto"/>
        <w:ind w:left="-283"/>
        <w:rPr>
          <w:rFonts w:ascii="Bookman Old Style" w:hAnsi="Bookman Old Style"/>
          <w:b/>
          <w:color w:val="4F81BD" w:themeColor="accent1"/>
          <w:sz w:val="20"/>
          <w:szCs w:val="20"/>
        </w:rPr>
      </w:pPr>
    </w:p>
    <w:p w:rsidR="00AA4075" w:rsidRDefault="00AA4075" w:rsidP="000C537C">
      <w:pPr>
        <w:spacing w:after="0" w:line="240" w:lineRule="auto"/>
        <w:ind w:left="-283"/>
        <w:rPr>
          <w:rFonts w:ascii="Bookman Old Style" w:hAnsi="Bookman Old Style"/>
          <w:b/>
          <w:color w:val="4F81BD" w:themeColor="accent1"/>
          <w:sz w:val="20"/>
          <w:szCs w:val="20"/>
        </w:rPr>
      </w:pPr>
    </w:p>
    <w:p w:rsidR="00AA4075" w:rsidRDefault="000A4212" w:rsidP="00AA4075">
      <w:pPr>
        <w:spacing w:after="0"/>
        <w:ind w:left="709"/>
        <w:rPr>
          <w:noProof/>
          <w:lang w:eastAsia="es-MX"/>
        </w:rPr>
      </w:pPr>
      <w:r w:rsidRPr="000A4212">
        <w:rPr>
          <w:noProof/>
          <w:lang w:val="es-ES_tradnl" w:eastAsia="es-ES_tradnl"/>
        </w:rPr>
        <w:lastRenderedPageBreak/>
        <w:pict>
          <v:group id="_x0000_s1099" style="position:absolute;left:0;text-align:left;margin-left:-128.35pt;margin-top:-48.85pt;width:551.95pt;height:746.1pt;z-index:251706368" coordorigin="384,518" coordsize="11039,14922">
            <v:shape id="_x0000_s1100" style="position:absolute;left:384;top:1571;width:4602;height:12795" coordsize="4602,13129" path="m141,l2635,r160,141l2880,367r28,169l2936,790r,480l2936,1524r-28,209l2880,1976r-245,650hdc2516,2980,2647,2547,2625,3416v-4,152,-23,304,-56,452c2555,3933,2358,3988,2315,4009v9,28,13,59,28,85c2357,4117,2400,4123,2400,4150v,180,-57,283,-170,396c2202,4656,2070,5342,1920,5619v-39,71,-97,130,-142,197c1771,5837,1739,5994,1665,5957v-26,-13,16,-58,29,-84c1709,5843,1728,5814,1750,5788v35,-41,113,-113,113,-113c1901,5684,1961,5667,1976,5703v16,39,-39,74,-56,113c1850,5978,1941,5825,1835,5986v-38,-19,-81,-30,-113,-57c1610,5836,1679,5722,1694,5590v19,57,37,113,56,170c1779,5848,1762,5933,1807,6014v33,59,113,169,113,169c1929,6211,1961,6241,1948,6268v-46,91,-122,-42,-141,85c1791,6455,1807,6560,1807,6663v-19,57,-33,115,-57,170c1736,6864,1701,6884,1694,6917v-32,158,-38,320,-57,480c1646,7717,1674,8037,1665,8357v-1,27,-44,33,-56,57c1576,8480,1579,8598,1496,8640v-35,17,-75,19,-113,28c1426,8840,1448,8999,1468,9176v-41,764,-89,942,-28,1581c1451,10876,1469,10946,1581,10983v42,171,16,76,84,283c1682,11317,1778,11379,1778,11379v35,171,73,335,170,480c2013,12056,1985,11972,2032,12113v8,25,40,35,57,56c2133,12224,2147,12293,2230,12310v111,22,226,19,339,29c2625,12358,2682,12376,2738,12395v26,8,34,43,57,57c2821,12467,2852,12471,2880,12480v28,19,54,41,84,56c2991,12549,3023,12549,3049,12564v23,14,35,40,56,57c3131,12642,3163,12656,3190,12677v21,17,40,36,57,57c3268,12761,3277,12798,3303,12819v23,19,57,19,85,28c3631,13009,3388,12873,4009,12847v48,-2,95,15,141,28c4208,12891,4320,12932,4320,12932v113,169,-12,20,141,112c4484,13058,4494,13087,4517,13101v26,15,85,28,85,28hal,13101e" fillcolor="#4bacc6 [3208]" stroked="f" strokeweight="0">
              <v:fill color2="#308298 [2376]" focusposition=".5,.5" focussize="" focus="100%" type="gradientRadial"/>
              <v:shadow on="t" type="perspective" color="#205867 [1608]" offset="1pt" offset2="-3pt"/>
              <o:extrusion v:ext="view" specularity="80000f" diffusity="43712f" metal="t" rotationangle="-90,90"/>
              <v:path arrowok="t"/>
            </v:shape>
            <v:group id="_x0000_s1101" style="position:absolute;left:609;top:518;width:10612;height:811;flip:y" coordorigin="630,398" coordsize="10021,775">
              <v:shape id="_x0000_s1102" style="position:absolute;left:2121;top:398;width:8530;height:775;flip:x" coordsize="8575,775" path="m13,762r8562,13l8575,438r-584,l7991,139hdc7926,143,7860,143,7796,152v-27,4,-50,24,-77,26c7671,182,7624,187,7576,191v-102,34,-202,-8,-285,-65c7217,130,7143,130,7070,139v-35,4,-68,24,-104,26c6668,181,6802,171,6564,191v-119,30,-233,-18,-350,-26c6050,153,5885,148,5721,139v-188,10,-297,21,-467,78c5232,208,5208,205,5189,191v-13,-9,-10,-38,-26,-39c5081,144,4998,161,4916,165v-148,30,-304,30,-454,39c4449,208,4436,221,4423,217v-37,-10,-103,-52,-103,-52c4091,194,4100,187,3775,165v-226,14,-452,15,-675,52c3036,207,2922,199,2854,165v-28,-14,-78,-52,-78,-52c2741,117,2704,113,2672,126v-127,51,93,39,-78,52c2499,185,2404,187,2309,191v-119,12,-244,32,-350,-39c1858,,1635,95,1479,100v-96,64,-145,43,-286,52c1063,195,948,172,817,152,702,162,614,177,506,204v-13,-9,-27,-16,-39,-26c453,166,446,143,428,139v-30,-6,-61,9,-91,13c139,112,251,126,,126hal13,762xe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o:extrusion v:ext="view" specularity="80000f" diffusity="43712f" metal="t" rotationangle="-90,90"/>
                <v:path arrowok="t"/>
              </v:shape>
              <v:shape id="_x0000_s1103" style="position:absolute;left:1408;top:908;width:532;height:265" coordsize="532,330" path="m519,r13,330l,330hdc9,229,6,126,26,26,29,11,37,62,52,65,67,68,77,48,90,39v105,26,123,28,234,c390,61,483,71,519,haxe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o:extrusion v:ext="view" specularity="80000f" diffusity="43712f" metal="t" rotationangle="-90,90"/>
                <v:path arrowok="t"/>
              </v:shape>
              <v:shape id="_x0000_s1104" style="position:absolute;left:630;top:883;width:532;height:265" coordsize="532,330" path="m519,r13,330l,330hdc9,229,6,126,26,26,29,11,37,62,52,65,67,68,77,48,90,39v105,26,123,28,234,c390,61,483,71,519,haxe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o:extrusion v:ext="view" specularity="80000f" diffusity="43712f" metal="t" rotationangle="-90,90"/>
                <v:path arrowok="t"/>
              </v:shape>
              <v:shape id="_x0000_s1105" style="position:absolute;left:1953;top:464;width:532;height:265" coordsize="532,330" path="m519,r13,330l,330hdc9,229,6,126,26,26,29,11,37,62,52,65,67,68,77,48,90,39v105,26,123,28,234,c390,61,483,71,519,haxe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o:extrusion v:ext="view" specularity="80000f" diffusity="43712f" metal="t" rotationangle="-90,90"/>
                <v:path arrowok="t"/>
              </v:shape>
            </v:group>
            <v:group id="_x0000_s1106" style="position:absolute;left:404;top:14587;width:11019;height:853;rotation:180;flip:y" coordorigin="630,398" coordsize="10021,775">
              <v:shape id="_x0000_s1107" style="position:absolute;left:2121;top:398;width:8530;height:775;flip:x" coordsize="8575,775" path="m13,762r8562,13l8575,438r-584,l7991,139hdc7926,143,7860,143,7796,152v-27,4,-50,24,-77,26c7671,182,7624,187,7576,191v-102,34,-202,-8,-285,-65c7217,130,7143,130,7070,139v-35,4,-68,24,-104,26c6668,181,6802,171,6564,191v-119,30,-233,-18,-350,-26c6050,153,5885,148,5721,139v-188,10,-297,21,-467,78c5232,208,5208,205,5189,191v-13,-9,-10,-38,-26,-39c5081,144,4998,161,4916,165v-148,30,-304,30,-454,39c4449,208,4436,221,4423,217v-37,-10,-103,-52,-103,-52c4091,194,4100,187,3775,165v-226,14,-452,15,-675,52c3036,207,2922,199,2854,165v-28,-14,-78,-52,-78,-52c2741,117,2704,113,2672,126v-127,51,93,39,-78,52c2499,185,2404,187,2309,191v-119,12,-244,32,-350,-39c1858,,1635,95,1479,100v-96,64,-145,43,-286,52c1063,195,948,172,817,152,702,162,614,177,506,204v-13,-9,-27,-16,-39,-26c453,166,446,143,428,139v-30,-6,-61,9,-91,13c139,112,251,126,,126hal13,762xe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o:extrusion v:ext="view" specularity="80000f" diffusity="43712f" metal="t" rotationangle="-90,90"/>
                <v:path arrowok="t"/>
              </v:shape>
              <v:shape id="_x0000_s1108" style="position:absolute;left:1408;top:908;width:532;height:265" coordsize="532,330" path="m519,r13,330l,330hdc9,229,6,126,26,26,29,11,37,62,52,65,67,68,77,48,90,39v105,26,123,28,234,c390,61,483,71,519,haxe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o:extrusion v:ext="view" specularity="80000f" diffusity="43712f" metal="t" rotationangle="-90,90"/>
                <v:path arrowok="t"/>
              </v:shape>
              <v:shape id="_x0000_s1109" style="position:absolute;left:630;top:883;width:532;height:265" coordsize="532,330" path="m519,r13,330l,330hdc9,229,6,126,26,26,29,11,37,62,52,65,67,68,77,48,90,39v105,26,123,28,234,c390,61,483,71,519,haxe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o:extrusion v:ext="view" specularity="80000f" diffusity="43712f" metal="t" rotationangle="-90,90"/>
                <v:path arrowok="t"/>
              </v:shape>
              <v:shape id="_x0000_s1110" style="position:absolute;left:1953;top:464;width:532;height:265" coordsize="532,330" path="m519,r13,330l,330hdc9,229,6,126,26,26,29,11,37,62,52,65,67,68,77,48,90,39v105,26,123,28,234,c390,61,483,71,519,haxe" fillcolor="#4bacc6 [3208]" stroked="f" strokeweight="0">
                <v:fill color2="#308298 [2376]" focusposition=".5,.5" focussize="" focus="100%" type="gradientRadial"/>
                <v:shadow on="t" type="perspective" color="#205867 [1608]" offset="1pt" offset2="-3pt"/>
                <o:extrusion v:ext="view" specularity="80000f" diffusity="43712f" metal="t" rotationangle="-90,90"/>
                <v:path arrowok="t"/>
              </v:shape>
            </v:group>
          </v:group>
        </w:pict>
      </w:r>
      <w:r w:rsidR="00AA4075">
        <w:rPr>
          <w:noProof/>
          <w:lang w:eastAsia="es-MX"/>
        </w:rPr>
        <w:t xml:space="preserve"> </w:t>
      </w:r>
    </w:p>
    <w:p w:rsidR="00AA4075" w:rsidRPr="00DF3693" w:rsidRDefault="000A4212" w:rsidP="00AA4075">
      <w:pPr>
        <w:spacing w:after="0" w:line="240" w:lineRule="auto"/>
        <w:jc w:val="center"/>
        <w:rPr>
          <w:noProof/>
          <w:color w:val="4F81BD" w:themeColor="accent1"/>
          <w:lang w:eastAsia="es-MX"/>
        </w:rPr>
      </w:pPr>
      <w:r w:rsidRPr="000A4212">
        <w:rPr>
          <w:noProof/>
          <w:color w:val="4F81BD" w:themeColor="accent1"/>
          <w:lang w:val="es-ES_tradnl" w:eastAsia="es-ES_tradnl"/>
        </w:rPr>
        <w:pict>
          <v:shape id="_x0000_s1111" type="#_x0000_t53" style="position:absolute;left:0;text-align:left;margin-left:-120.5pt;margin-top:3.5pt;width:137.9pt;height:51.25pt;z-index:251707392" adj="5404,2738" fillcolor="#f2f2f2" strokecolor="red" strokeweight="1pt">
            <v:fill color2="#e5dfec"/>
            <v:shadow on="t" type="perspective" color="#3f3151" opacity=".5" offset="1pt" offset2="-3pt"/>
            <o:extrusion v:ext="view" backdepth="1in" viewpoint="0,34.72222mm" viewpointorigin="0,.5" skewangle="90" lightposition="-50000" lightposition2="50000" type="perspective"/>
            <v:textbox style="mso-next-textbox:#_x0000_s1111">
              <w:txbxContent>
                <w:p w:rsidR="00AA4075" w:rsidRPr="00C17757" w:rsidRDefault="00AA4075" w:rsidP="00AA4075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color w:val="4F81BD" w:themeColor="accent1"/>
                      <w:sz w:val="18"/>
                      <w:szCs w:val="18"/>
                    </w:rPr>
                  </w:pPr>
                  <w:r w:rsidRPr="00C17757">
                    <w:rPr>
                      <w:rFonts w:ascii="Baskerville Old Face" w:hAnsi="Baskerville Old Face"/>
                      <w:color w:val="4F81BD" w:themeColor="accent1"/>
                      <w:sz w:val="18"/>
                      <w:szCs w:val="18"/>
                    </w:rPr>
                    <w:t xml:space="preserve">FECHA </w:t>
                  </w:r>
                </w:p>
                <w:p w:rsidR="00AA4075" w:rsidRPr="00C17757" w:rsidRDefault="00AA4075" w:rsidP="00AA4075">
                  <w:pPr>
                    <w:spacing w:after="0" w:line="240" w:lineRule="auto"/>
                    <w:jc w:val="center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  <w:r w:rsidRPr="00C17757">
                    <w:rPr>
                      <w:rFonts w:ascii="Baskerville Old Face" w:hAnsi="Baskerville Old Face"/>
                      <w:color w:val="4F81BD" w:themeColor="accent1"/>
                      <w:sz w:val="18"/>
                      <w:szCs w:val="18"/>
                    </w:rPr>
                    <w:t>Del 23 al 27 de Marzo</w:t>
                  </w:r>
                  <w:r w:rsidRPr="00C17757">
                    <w:rPr>
                      <w:rFonts w:ascii="Baskerville Old Face" w:hAnsi="Baskerville Old Face"/>
                      <w:sz w:val="18"/>
                      <w:szCs w:val="18"/>
                    </w:rPr>
                    <w:t xml:space="preserve"> </w:t>
                  </w:r>
                </w:p>
                <w:p w:rsidR="00AA4075" w:rsidRPr="00C17757" w:rsidRDefault="00AA4075" w:rsidP="00AA4075">
                  <w:pPr>
                    <w:jc w:val="center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AA4075" w:rsidRPr="00DF3693">
        <w:rPr>
          <w:rFonts w:ascii="Bookman Old Style" w:hAnsi="Bookman Old Style"/>
          <w:color w:val="4F81BD" w:themeColor="accent1"/>
        </w:rPr>
        <w:t>Secretaria de Educación</w:t>
      </w:r>
    </w:p>
    <w:p w:rsidR="00AA4075" w:rsidRPr="00DF3693" w:rsidRDefault="00AA4075" w:rsidP="00AA4075">
      <w:pPr>
        <w:spacing w:after="0" w:line="240" w:lineRule="auto"/>
        <w:jc w:val="center"/>
        <w:rPr>
          <w:noProof/>
          <w:color w:val="4F81BD" w:themeColor="accent1"/>
          <w:lang w:eastAsia="es-MX"/>
        </w:rPr>
      </w:pPr>
      <w:r w:rsidRPr="00DF3693">
        <w:rPr>
          <w:rFonts w:ascii="Bookman Old Style" w:hAnsi="Bookman Old Style"/>
          <w:color w:val="4F81BD" w:themeColor="accent1"/>
        </w:rPr>
        <w:t>Subsecretaria de Educación Media Superior y Superior</w:t>
      </w:r>
    </w:p>
    <w:p w:rsidR="00AA4075" w:rsidRPr="00DF3693" w:rsidRDefault="00AA4075" w:rsidP="00AA4075">
      <w:pPr>
        <w:spacing w:after="0" w:line="240" w:lineRule="auto"/>
        <w:jc w:val="center"/>
        <w:rPr>
          <w:rFonts w:ascii="Bookman Old Style" w:hAnsi="Bookman Old Style"/>
          <w:color w:val="4F81BD" w:themeColor="accent1"/>
        </w:rPr>
      </w:pPr>
      <w:r w:rsidRPr="00DF3693">
        <w:rPr>
          <w:rFonts w:ascii="Bookman Old Style" w:hAnsi="Bookman Old Style"/>
          <w:color w:val="4F81BD" w:themeColor="accent1"/>
        </w:rPr>
        <w:t>Dirección general de educación superior</w:t>
      </w:r>
    </w:p>
    <w:p w:rsidR="00AA4075" w:rsidRPr="00DF3693" w:rsidRDefault="00AA4075" w:rsidP="00AA4075">
      <w:pPr>
        <w:spacing w:after="0" w:line="240" w:lineRule="auto"/>
        <w:jc w:val="center"/>
        <w:rPr>
          <w:rFonts w:ascii="Bookman Old Style" w:hAnsi="Bookman Old Style"/>
          <w:color w:val="4F81BD" w:themeColor="accent1"/>
        </w:rPr>
      </w:pPr>
      <w:r w:rsidRPr="00DF3693">
        <w:rPr>
          <w:rFonts w:ascii="Bookman Old Style" w:hAnsi="Bookman Old Style"/>
          <w:color w:val="4F81BD" w:themeColor="accent1"/>
        </w:rPr>
        <w:t>Departamento de Educación Normal</w:t>
      </w:r>
    </w:p>
    <w:p w:rsidR="00AA4075" w:rsidRPr="00DF3693" w:rsidRDefault="00AA4075" w:rsidP="00AA4075">
      <w:pPr>
        <w:spacing w:after="0" w:line="240" w:lineRule="auto"/>
        <w:jc w:val="center"/>
        <w:rPr>
          <w:rFonts w:ascii="Bookman Old Style" w:hAnsi="Bookman Old Style"/>
          <w:b/>
          <w:color w:val="4F81BD" w:themeColor="accent1"/>
        </w:rPr>
      </w:pPr>
      <w:r w:rsidRPr="00DF3693">
        <w:rPr>
          <w:rFonts w:ascii="Bookman Old Style" w:hAnsi="Bookman Old Style"/>
          <w:b/>
          <w:color w:val="4F81BD" w:themeColor="accent1"/>
        </w:rPr>
        <w:t>Escuela Normal Regional de Tierra Caliente</w:t>
      </w:r>
    </w:p>
    <w:p w:rsidR="00AA4075" w:rsidRPr="00C17757" w:rsidRDefault="00AA4075" w:rsidP="00AA4075">
      <w:pPr>
        <w:spacing w:after="0" w:line="240" w:lineRule="auto"/>
        <w:jc w:val="center"/>
        <w:rPr>
          <w:rFonts w:ascii="Bookman Old Style" w:hAnsi="Bookman Old Style"/>
          <w:color w:val="4F81BD" w:themeColor="accent1"/>
        </w:rPr>
      </w:pPr>
      <w:r w:rsidRPr="00DF3693">
        <w:rPr>
          <w:rFonts w:ascii="Bookman Old Style" w:hAnsi="Bookman Old Style"/>
          <w:color w:val="4F81BD" w:themeColor="accent1"/>
        </w:rPr>
        <w:t>C.C.T. 12ENL003F</w:t>
      </w:r>
    </w:p>
    <w:p w:rsidR="00AA4075" w:rsidRPr="00C17757" w:rsidRDefault="00AA4075" w:rsidP="00AA4075">
      <w:pPr>
        <w:spacing w:after="0" w:line="240" w:lineRule="auto"/>
        <w:jc w:val="center"/>
        <w:rPr>
          <w:rFonts w:ascii="Agency FB" w:hAnsi="Agency FB"/>
          <w:b/>
          <w:color w:val="FF0000"/>
          <w:sz w:val="72"/>
          <w:szCs w:val="72"/>
          <w:lang w:val="es-ES"/>
        </w:rPr>
      </w:pPr>
      <w:r w:rsidRPr="00C17757">
        <w:rPr>
          <w:rFonts w:ascii="Agency FB" w:hAnsi="Agency FB"/>
          <w:b/>
          <w:color w:val="FF0000"/>
          <w:sz w:val="72"/>
          <w:szCs w:val="72"/>
          <w:lang w:val="es-ES"/>
        </w:rPr>
        <w:t>CUADERNOS DE CONTENIDOS</w:t>
      </w:r>
    </w:p>
    <w:p w:rsidR="00AA4075" w:rsidRPr="00C17757" w:rsidRDefault="00AA4075" w:rsidP="00AA4075">
      <w:pPr>
        <w:spacing w:after="0" w:line="240" w:lineRule="auto"/>
        <w:jc w:val="center"/>
        <w:rPr>
          <w:rFonts w:ascii="Agency FB" w:hAnsi="Agency FB"/>
          <w:b/>
          <w:color w:val="FF0000"/>
          <w:sz w:val="56"/>
          <w:szCs w:val="56"/>
          <w:lang w:val="es-ES"/>
        </w:rPr>
      </w:pPr>
    </w:p>
    <w:p w:rsidR="00AA4075" w:rsidRPr="00C17757" w:rsidRDefault="00AA4075" w:rsidP="00AA4075">
      <w:pPr>
        <w:pStyle w:val="Prrafodelista"/>
        <w:numPr>
          <w:ilvl w:val="0"/>
          <w:numId w:val="1"/>
        </w:numPr>
        <w:spacing w:after="0" w:line="240" w:lineRule="auto"/>
        <w:jc w:val="left"/>
        <w:rPr>
          <w:rFonts w:ascii="Castellar" w:hAnsi="Castellar"/>
          <w:b/>
          <w:color w:val="FF0000"/>
          <w:lang w:val="es-ES"/>
        </w:rPr>
      </w:pPr>
      <w:r>
        <w:rPr>
          <w:rFonts w:ascii="Castellar" w:hAnsi="Castellar"/>
          <w:b/>
          <w:color w:val="FF0000"/>
          <w:lang w:val="es-ES"/>
        </w:rPr>
        <w:t>ESPAÑOL</w:t>
      </w:r>
      <w:r w:rsidRPr="00C17757">
        <w:rPr>
          <w:rFonts w:ascii="Castellar" w:hAnsi="Castellar"/>
          <w:b/>
          <w:color w:val="FF0000"/>
          <w:lang w:val="es-ES"/>
        </w:rPr>
        <w:t xml:space="preserve"> i</w:t>
      </w:r>
    </w:p>
    <w:p w:rsidR="00AA4075" w:rsidRPr="00C17757" w:rsidRDefault="00AA4075" w:rsidP="00AA4075">
      <w:pPr>
        <w:pStyle w:val="Prrafodelista"/>
        <w:rPr>
          <w:b/>
          <w:color w:val="FF0000"/>
        </w:rPr>
      </w:pPr>
      <w:r w:rsidRPr="00C17757">
        <w:rPr>
          <w:b/>
          <w:color w:val="FF0000"/>
        </w:rPr>
        <w:t>Bloque 5: Sueños y deseos/secuencia 13: ¿Qué me pasa?/ sesión 1, 2, 3, 4, 5</w:t>
      </w:r>
    </w:p>
    <w:p w:rsidR="00AA4075" w:rsidRPr="00C17757" w:rsidRDefault="00AA4075" w:rsidP="00AA4075">
      <w:pPr>
        <w:pStyle w:val="Prrafodelista"/>
        <w:numPr>
          <w:ilvl w:val="0"/>
          <w:numId w:val="1"/>
        </w:numPr>
        <w:spacing w:after="0" w:line="240" w:lineRule="auto"/>
        <w:jc w:val="left"/>
        <w:rPr>
          <w:rFonts w:ascii="Castellar" w:hAnsi="Castellar"/>
          <w:b/>
          <w:color w:val="FF0000"/>
          <w:lang w:val="es-ES"/>
        </w:rPr>
      </w:pPr>
      <w:r w:rsidRPr="00C17757">
        <w:rPr>
          <w:rFonts w:ascii="Castellar" w:hAnsi="Castellar"/>
          <w:b/>
          <w:color w:val="FF0000"/>
          <w:lang w:val="es-ES"/>
        </w:rPr>
        <w:t>MATEMÁTICAS i</w:t>
      </w:r>
    </w:p>
    <w:p w:rsidR="00AA4075" w:rsidRDefault="00AA4075" w:rsidP="00AA4075">
      <w:pPr>
        <w:pStyle w:val="Prrafodelista"/>
        <w:spacing w:after="0" w:line="240" w:lineRule="auto"/>
        <w:rPr>
          <w:b/>
          <w:color w:val="FF0000"/>
        </w:rPr>
      </w:pPr>
      <w:r w:rsidRPr="00C17757">
        <w:rPr>
          <w:b/>
          <w:color w:val="FF0000"/>
        </w:rPr>
        <w:t>Bloque 4/secuencia 25: Números con signo/ sesión 1, 2  y 3</w:t>
      </w:r>
    </w:p>
    <w:p w:rsidR="00AA4075" w:rsidRDefault="00AA4075" w:rsidP="00AA4075">
      <w:pPr>
        <w:pStyle w:val="Prrafodelista"/>
        <w:spacing w:after="0" w:line="240" w:lineRule="auto"/>
        <w:rPr>
          <w:b/>
          <w:color w:val="FF0000"/>
        </w:rPr>
      </w:pPr>
      <w:r w:rsidRPr="00C17757">
        <w:rPr>
          <w:b/>
          <w:color w:val="FF0000"/>
        </w:rPr>
        <w:t>Bloque 4/secuencia 26: Raíz cuadrada y potencia/ sesión 1 y 2</w:t>
      </w:r>
    </w:p>
    <w:p w:rsidR="00AA4075" w:rsidRPr="00C17757" w:rsidRDefault="00AA4075" w:rsidP="00AA4075">
      <w:pPr>
        <w:pStyle w:val="Prrafodelista"/>
        <w:spacing w:after="0" w:line="240" w:lineRule="auto"/>
        <w:rPr>
          <w:b/>
          <w:color w:val="FF0000"/>
        </w:rPr>
      </w:pPr>
    </w:p>
    <w:p w:rsidR="00AA4075" w:rsidRPr="00C17757" w:rsidRDefault="00AA4075" w:rsidP="00AA4075">
      <w:pPr>
        <w:pStyle w:val="Prrafodelista"/>
        <w:numPr>
          <w:ilvl w:val="0"/>
          <w:numId w:val="1"/>
        </w:numPr>
        <w:spacing w:after="0" w:line="240" w:lineRule="auto"/>
        <w:jc w:val="left"/>
        <w:rPr>
          <w:rFonts w:ascii="Castellar" w:hAnsi="Castellar"/>
          <w:b/>
          <w:color w:val="FF0000"/>
          <w:lang w:val="es-ES"/>
        </w:rPr>
      </w:pPr>
      <w:r>
        <w:rPr>
          <w:rFonts w:ascii="Castellar" w:hAnsi="Castellar"/>
          <w:b/>
          <w:color w:val="FF0000"/>
          <w:lang w:val="es-ES"/>
        </w:rPr>
        <w:t>C</w:t>
      </w:r>
      <w:r w:rsidRPr="00C17757">
        <w:rPr>
          <w:rFonts w:ascii="Castellar" w:hAnsi="Castellar"/>
          <w:b/>
          <w:color w:val="FF0000"/>
          <w:lang w:val="es-ES"/>
        </w:rPr>
        <w:t>i</w:t>
      </w:r>
      <w:r>
        <w:rPr>
          <w:rFonts w:ascii="Castellar" w:hAnsi="Castellar"/>
          <w:b/>
          <w:color w:val="FF0000"/>
          <w:lang w:val="es-ES"/>
        </w:rPr>
        <w:t xml:space="preserve">encias ÉNFASIS EN BIOLOGÍA </w:t>
      </w:r>
    </w:p>
    <w:p w:rsidR="00AA4075" w:rsidRPr="00C17757" w:rsidRDefault="00AA4075" w:rsidP="00AA4075">
      <w:pPr>
        <w:pStyle w:val="Prrafodelista"/>
        <w:rPr>
          <w:b/>
          <w:color w:val="FF0000"/>
        </w:rPr>
      </w:pPr>
      <w:r w:rsidRPr="00C17757">
        <w:rPr>
          <w:b/>
          <w:color w:val="FF0000"/>
        </w:rPr>
        <w:t xml:space="preserve">Bloque 1/secuencia 10: ¿Cómo producir vinagre de piña?/ sesión 1, 2. </w:t>
      </w:r>
    </w:p>
    <w:p w:rsidR="00AA4075" w:rsidRPr="00C17757" w:rsidRDefault="00AA4075" w:rsidP="00AA4075">
      <w:pPr>
        <w:pStyle w:val="Prrafodelista"/>
        <w:spacing w:after="0" w:line="240" w:lineRule="auto"/>
        <w:jc w:val="left"/>
        <w:rPr>
          <w:rFonts w:ascii="Andalus" w:hAnsi="Andalus" w:cs="Andalus"/>
          <w:b/>
          <w:color w:val="FF0000"/>
        </w:rPr>
      </w:pPr>
    </w:p>
    <w:p w:rsidR="00AA4075" w:rsidRDefault="00AA4075" w:rsidP="00AA4075">
      <w:pPr>
        <w:spacing w:after="0" w:line="240" w:lineRule="auto"/>
        <w:jc w:val="center"/>
        <w:rPr>
          <w:rFonts w:ascii="Andalus" w:hAnsi="Andalus" w:cs="Andalus"/>
          <w:b/>
          <w:color w:val="FF0000"/>
          <w:sz w:val="24"/>
          <w:szCs w:val="24"/>
          <w:lang w:val="es-ES"/>
        </w:rPr>
      </w:pPr>
      <w:r>
        <w:rPr>
          <w:rFonts w:ascii="Andalus" w:hAnsi="Andalus" w:cs="Andalus"/>
          <w:b/>
          <w:noProof/>
          <w:color w:val="FF0000"/>
          <w:sz w:val="24"/>
          <w:szCs w:val="24"/>
          <w:lang w:val="es-ES" w:eastAsia="es-ES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72390</wp:posOffset>
            </wp:positionV>
            <wp:extent cx="2463800" cy="1852295"/>
            <wp:effectExtent l="57150" t="38100" r="69850" b="52705"/>
            <wp:wrapNone/>
            <wp:docPr id="17" name="Imagen 17" descr="DSC00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SC0083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5229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36C0A"/>
                      </a:solidFill>
                      <a:miter lim="800000"/>
                      <a:headEnd/>
                      <a:tailEnd/>
                    </a:ln>
                    <a:effectLst>
                      <a:outerShdw dist="53882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AA4075" w:rsidRDefault="00AA4075" w:rsidP="00AA4075">
      <w:pPr>
        <w:spacing w:line="240" w:lineRule="auto"/>
        <w:rPr>
          <w:rFonts w:ascii="Bookman Old Style" w:hAnsi="Bookman Old Style"/>
          <w:sz w:val="18"/>
          <w:szCs w:val="18"/>
        </w:rPr>
      </w:pPr>
    </w:p>
    <w:p w:rsidR="00AA4075" w:rsidRDefault="00AA4075" w:rsidP="00AA4075">
      <w:pPr>
        <w:spacing w:line="240" w:lineRule="auto"/>
        <w:rPr>
          <w:rFonts w:ascii="Bookman Old Style" w:hAnsi="Bookman Old Style"/>
          <w:sz w:val="30"/>
          <w:szCs w:val="30"/>
        </w:rPr>
      </w:pPr>
    </w:p>
    <w:p w:rsidR="00AA4075" w:rsidRPr="00DF3693" w:rsidRDefault="00AA4075" w:rsidP="00AA4075">
      <w:pPr>
        <w:spacing w:line="240" w:lineRule="auto"/>
        <w:rPr>
          <w:rFonts w:ascii="Bookman Old Style" w:hAnsi="Bookman Old Style"/>
          <w:color w:val="943634" w:themeColor="accent2" w:themeShade="BF"/>
          <w:sz w:val="30"/>
          <w:szCs w:val="30"/>
        </w:rPr>
      </w:pPr>
    </w:p>
    <w:p w:rsidR="00AA4075" w:rsidRPr="00DF3693" w:rsidRDefault="00AA4075" w:rsidP="00AA4075">
      <w:pPr>
        <w:spacing w:line="240" w:lineRule="auto"/>
        <w:jc w:val="center"/>
        <w:rPr>
          <w:rFonts w:ascii="Bookman Old Style" w:hAnsi="Bookman Old Style"/>
          <w:color w:val="943634" w:themeColor="accent2" w:themeShade="BF"/>
          <w:sz w:val="30"/>
          <w:szCs w:val="30"/>
        </w:rPr>
      </w:pPr>
      <w:r w:rsidRPr="00DF3693">
        <w:rPr>
          <w:rFonts w:ascii="Bookman Old Style" w:hAnsi="Bookman Old Style"/>
          <w:color w:val="943634" w:themeColor="accent2" w:themeShade="BF"/>
          <w:sz w:val="30"/>
          <w:szCs w:val="30"/>
        </w:rPr>
        <w:t>ESCUELA DE PRÁCTICA:</w:t>
      </w:r>
    </w:p>
    <w:p w:rsidR="00AA4075" w:rsidRDefault="00AA4075" w:rsidP="00AA4075">
      <w:pPr>
        <w:spacing w:line="240" w:lineRule="auto"/>
        <w:jc w:val="center"/>
        <w:rPr>
          <w:rFonts w:ascii="Bookman Old Style" w:hAnsi="Bookman Old Style"/>
          <w:b/>
          <w:sz w:val="44"/>
          <w:szCs w:val="44"/>
        </w:rPr>
      </w:pPr>
    </w:p>
    <w:p w:rsidR="00AA4075" w:rsidRPr="00C17757" w:rsidRDefault="00AA4075" w:rsidP="00AA4075">
      <w:pPr>
        <w:spacing w:line="240" w:lineRule="auto"/>
        <w:jc w:val="center"/>
        <w:rPr>
          <w:rFonts w:ascii="Bookman Old Style" w:hAnsi="Bookman Old Style"/>
          <w:b/>
          <w:sz w:val="44"/>
          <w:szCs w:val="44"/>
        </w:rPr>
      </w:pPr>
    </w:p>
    <w:p w:rsidR="00AA4075" w:rsidRPr="00DF3693" w:rsidRDefault="00AA4075" w:rsidP="00AA4075">
      <w:pPr>
        <w:spacing w:line="240" w:lineRule="auto"/>
        <w:jc w:val="center"/>
        <w:rPr>
          <w:rFonts w:ascii="Bookman Old Style" w:hAnsi="Bookman Old Style"/>
          <w:b/>
          <w:color w:val="4F81BD" w:themeColor="accent1"/>
          <w:sz w:val="32"/>
          <w:szCs w:val="32"/>
        </w:rPr>
      </w:pPr>
      <w:r w:rsidRPr="00DF3693">
        <w:rPr>
          <w:rFonts w:ascii="Bookman Old Style" w:hAnsi="Bookman Old Style"/>
          <w:color w:val="4F81BD" w:themeColor="accent1"/>
          <w:sz w:val="32"/>
          <w:szCs w:val="32"/>
        </w:rPr>
        <w:t>MAESTRO EN FORMACIÓN:</w:t>
      </w:r>
    </w:p>
    <w:p w:rsidR="00AA4075" w:rsidRDefault="00AA4075" w:rsidP="00AA4075">
      <w:pPr>
        <w:spacing w:line="240" w:lineRule="auto"/>
        <w:jc w:val="center"/>
        <w:rPr>
          <w:rFonts w:ascii="Bookman Old Style" w:hAnsi="Bookman Old Style"/>
          <w:b/>
          <w:color w:val="4F81BD" w:themeColor="accent1"/>
          <w:sz w:val="32"/>
          <w:szCs w:val="32"/>
        </w:rPr>
      </w:pPr>
    </w:p>
    <w:p w:rsidR="00AA4075" w:rsidRPr="00DF3693" w:rsidRDefault="00AA4075" w:rsidP="00AA4075">
      <w:pPr>
        <w:spacing w:line="240" w:lineRule="auto"/>
        <w:jc w:val="center"/>
        <w:rPr>
          <w:rFonts w:ascii="Bookman Old Style" w:hAnsi="Bookman Old Style"/>
          <w:b/>
          <w:color w:val="4F81BD" w:themeColor="accent1"/>
          <w:sz w:val="32"/>
          <w:szCs w:val="32"/>
        </w:rPr>
      </w:pPr>
    </w:p>
    <w:p w:rsidR="00AA4075" w:rsidRPr="00DF3693" w:rsidRDefault="00AA4075" w:rsidP="00AA4075">
      <w:pPr>
        <w:spacing w:line="240" w:lineRule="auto"/>
        <w:jc w:val="center"/>
        <w:rPr>
          <w:rFonts w:ascii="Bookman Old Style" w:hAnsi="Bookman Old Style"/>
          <w:color w:val="4F81BD" w:themeColor="accent1"/>
          <w:sz w:val="32"/>
          <w:szCs w:val="32"/>
        </w:rPr>
      </w:pPr>
      <w:r w:rsidRPr="00DF3693">
        <w:rPr>
          <w:rFonts w:ascii="Bookman Old Style" w:hAnsi="Bookman Old Style"/>
          <w:color w:val="4F81BD" w:themeColor="accent1"/>
          <w:sz w:val="32"/>
          <w:szCs w:val="32"/>
        </w:rPr>
        <w:t>MAESTRO TITULAR:</w:t>
      </w:r>
    </w:p>
    <w:p w:rsidR="00AA4075" w:rsidRDefault="00AA4075" w:rsidP="000C537C">
      <w:pPr>
        <w:spacing w:after="0" w:line="240" w:lineRule="auto"/>
        <w:ind w:left="-283"/>
        <w:rPr>
          <w:rFonts w:ascii="Bookman Old Style" w:hAnsi="Bookman Old Style"/>
          <w:b/>
          <w:color w:val="4F81BD" w:themeColor="accent1"/>
          <w:sz w:val="20"/>
          <w:szCs w:val="20"/>
        </w:rPr>
      </w:pPr>
    </w:p>
    <w:p w:rsidR="00E52C35" w:rsidRDefault="00E52C35" w:rsidP="000C537C">
      <w:pPr>
        <w:spacing w:after="0" w:line="240" w:lineRule="auto"/>
        <w:ind w:left="-283"/>
        <w:rPr>
          <w:rFonts w:ascii="Bookman Old Style" w:hAnsi="Bookman Old Style"/>
          <w:b/>
          <w:color w:val="4F81BD" w:themeColor="accent1"/>
          <w:sz w:val="20"/>
          <w:szCs w:val="20"/>
        </w:rPr>
      </w:pPr>
    </w:p>
    <w:p w:rsidR="00E52C35" w:rsidRPr="00D557BC" w:rsidRDefault="000A4212" w:rsidP="00E52C35">
      <w:pPr>
        <w:spacing w:after="0"/>
        <w:ind w:left="709"/>
        <w:rPr>
          <w:noProof/>
          <w:sz w:val="32"/>
          <w:szCs w:val="32"/>
          <w:lang w:eastAsia="es-MX"/>
        </w:rPr>
      </w:pPr>
      <w:r w:rsidRPr="000A4212">
        <w:rPr>
          <w:noProof/>
          <w:lang w:val="es-ES_tradnl" w:eastAsia="es-ES_tradnl"/>
        </w:rPr>
        <w:lastRenderedPageBreak/>
        <w:pict>
          <v:group id="_x0000_s1112" style="position:absolute;left:0;text-align:left;margin-left:-128.35pt;margin-top:-48.85pt;width:551.95pt;height:746.1pt;z-index:251710464" coordorigin="384,518" coordsize="11039,14922">
            <v:shape id="_x0000_s1113" style="position:absolute;left:384;top:1571;width:4602;height:12795" coordsize="4602,13129" path="m141,l2635,r160,141l2880,367r28,169l2936,790r,480l2936,1524r-28,209l2880,1976r-245,650hdc2516,2980,2647,2547,2625,3416v-4,152,-23,304,-56,452c2555,3933,2358,3988,2315,4009v9,28,13,59,28,85c2357,4117,2400,4123,2400,4150v,180,-57,283,-170,396c2202,4656,2070,5342,1920,5619v-39,71,-97,130,-142,197c1771,5837,1739,5994,1665,5957v-26,-13,16,-58,29,-84c1709,5843,1728,5814,1750,5788v35,-41,113,-113,113,-113c1901,5684,1961,5667,1976,5703v16,39,-39,74,-56,113c1850,5978,1941,5825,1835,5986v-38,-19,-81,-30,-113,-57c1610,5836,1679,5722,1694,5590v19,57,37,113,56,170c1779,5848,1762,5933,1807,6014v33,59,113,169,113,169c1929,6211,1961,6241,1948,6268v-46,91,-122,-42,-141,85c1791,6455,1807,6560,1807,6663v-19,57,-33,115,-57,170c1736,6864,1701,6884,1694,6917v-32,158,-38,320,-57,480c1646,7717,1674,8037,1665,8357v-1,27,-44,33,-56,57c1576,8480,1579,8598,1496,8640v-35,17,-75,19,-113,28c1426,8840,1448,8999,1468,9176v-41,764,-89,942,-28,1581c1451,10876,1469,10946,1581,10983v42,171,16,76,84,283c1682,11317,1778,11379,1778,11379v35,171,73,335,170,480c2013,12056,1985,11972,2032,12113v8,25,40,35,57,56c2133,12224,2147,12293,2230,12310v111,22,226,19,339,29c2625,12358,2682,12376,2738,12395v26,8,34,43,57,57c2821,12467,2852,12471,2880,12480v28,19,54,41,84,56c2991,12549,3023,12549,3049,12564v23,14,35,40,56,57c3131,12642,3163,12656,3190,12677v21,17,40,36,57,57c3268,12761,3277,12798,3303,12819v23,19,57,19,85,28c3631,13009,3388,12873,4009,12847v48,-2,95,15,141,28c4208,12891,4320,12932,4320,12932v113,169,-12,20,141,112c4484,13058,4494,13087,4517,13101v26,15,85,28,85,28hal,13101e" fillcolor="#b2a1c7 [1943]" strokecolor="#8064a2 [3207]" strokeweight="1pt">
              <v:fill color2="#8064a2 [3207]" focus="50%" type="gradient"/>
              <v:shadow on="t" type="perspective" color="#3f3151 [1607]" offset="1pt" offset2="-3pt"/>
              <o:extrusion v:ext="view" specularity="80000f" diffusity="43712f" metal="t" rotationangle="-90,90"/>
              <v:path arrowok="t"/>
            </v:shape>
            <v:group id="_x0000_s1114" style="position:absolute;left:609;top:518;width:10612;height:811;flip:y" coordorigin="630,398" coordsize="10021,775">
              <v:shape id="_x0000_s1115" style="position:absolute;left:2121;top:398;width:8530;height:775;flip:x" coordsize="8575,775" path="m13,762r8562,13l8575,438r-584,l7991,139hdc7926,143,7860,143,7796,152v-27,4,-50,24,-77,26c7671,182,7624,187,7576,191v-102,34,-202,-8,-285,-65c7217,130,7143,130,7070,139v-35,4,-68,24,-104,26c6668,181,6802,171,6564,191v-119,30,-233,-18,-350,-26c6050,153,5885,148,5721,139v-188,10,-297,21,-467,78c5232,208,5208,205,5189,191v-13,-9,-10,-38,-26,-39c5081,144,4998,161,4916,165v-148,30,-304,30,-454,39c4449,208,4436,221,4423,217v-37,-10,-103,-52,-103,-52c4091,194,4100,187,3775,165v-226,14,-452,15,-675,52c3036,207,2922,199,2854,165v-28,-14,-78,-52,-78,-52c2741,117,2704,113,2672,126v-127,51,93,39,-78,52c2499,185,2404,187,2309,191v-119,12,-244,32,-350,-39c1858,,1635,95,1479,100v-96,64,-145,43,-286,52c1063,195,948,172,817,152,702,162,614,177,506,204v-13,-9,-27,-16,-39,-26c453,166,446,143,428,139v-30,-6,-61,9,-91,13c139,112,251,126,,126hal13,762xe" fillcolor="#b2a1c7 [1943]" strokecolor="#8064a2 [3207]" strokeweight="1pt">
                <v:fill color2="#8064a2 [3207]" focus="50%" type="gradient"/>
                <v:shadow on="t" type="perspective" color="#3f3151 [1607]" offset="1pt" offset2="-3pt"/>
                <o:extrusion v:ext="view" specularity="80000f" diffusity="43712f" metal="t" rotationangle="-90,90"/>
                <v:path arrowok="t"/>
              </v:shape>
              <v:shape id="_x0000_s1116" style="position:absolute;left:1408;top:908;width:532;height:265" coordsize="532,330" path="m519,r13,330l,330hdc9,229,6,126,26,26,29,11,37,62,52,65,67,68,77,48,90,39v105,26,123,28,234,c390,61,483,71,519,haxe" fillcolor="#b2a1c7 [1943]" strokecolor="#8064a2 [3207]" strokeweight="1pt">
                <v:fill color2="#8064a2 [3207]" focus="50%" type="gradient"/>
                <v:shadow on="t" type="perspective" color="#3f3151 [1607]" offset="1pt" offset2="-3pt"/>
                <o:extrusion v:ext="view" specularity="80000f" diffusity="43712f" metal="t" rotationangle="-90,90"/>
                <v:path arrowok="t"/>
              </v:shape>
              <v:shape id="_x0000_s1117" style="position:absolute;left:630;top:883;width:532;height:265" coordsize="532,330" path="m519,r13,330l,330hdc9,229,6,126,26,26,29,11,37,62,52,65,67,68,77,48,90,39v105,26,123,28,234,c390,61,483,71,519,haxe" fillcolor="#b2a1c7 [1943]" strokecolor="#8064a2 [3207]" strokeweight="1pt">
                <v:fill color2="#8064a2 [3207]" focus="50%" type="gradient"/>
                <v:shadow on="t" type="perspective" color="#3f3151 [1607]" offset="1pt" offset2="-3pt"/>
                <o:extrusion v:ext="view" specularity="80000f" diffusity="43712f" metal="t" rotationangle="-90,90"/>
                <v:path arrowok="t"/>
              </v:shape>
              <v:shape id="_x0000_s1118" style="position:absolute;left:1953;top:464;width:532;height:265" coordsize="532,330" path="m519,r13,330l,330hdc9,229,6,126,26,26,29,11,37,62,52,65,67,68,77,48,90,39v105,26,123,28,234,c390,61,483,71,519,haxe" fillcolor="#b2a1c7 [1943]" strokecolor="#8064a2 [3207]" strokeweight="1pt">
                <v:fill color2="#8064a2 [3207]" focus="50%" type="gradient"/>
                <v:shadow on="t" type="perspective" color="#3f3151 [1607]" offset="1pt" offset2="-3pt"/>
                <o:extrusion v:ext="view" specularity="80000f" diffusity="43712f" metal="t" rotationangle="-90,90"/>
                <v:path arrowok="t"/>
              </v:shape>
            </v:group>
            <v:group id="_x0000_s1119" style="position:absolute;left:404;top:14587;width:11019;height:853;rotation:180;flip:y" coordorigin="630,398" coordsize="10021,775">
              <v:shape id="_x0000_s1120" style="position:absolute;left:2121;top:398;width:8530;height:775;flip:x" coordsize="8575,775" path="m13,762r8562,13l8575,438r-584,l7991,139hdc7926,143,7860,143,7796,152v-27,4,-50,24,-77,26c7671,182,7624,187,7576,191v-102,34,-202,-8,-285,-65c7217,130,7143,130,7070,139v-35,4,-68,24,-104,26c6668,181,6802,171,6564,191v-119,30,-233,-18,-350,-26c6050,153,5885,148,5721,139v-188,10,-297,21,-467,78c5232,208,5208,205,5189,191v-13,-9,-10,-38,-26,-39c5081,144,4998,161,4916,165v-148,30,-304,30,-454,39c4449,208,4436,221,4423,217v-37,-10,-103,-52,-103,-52c4091,194,4100,187,3775,165v-226,14,-452,15,-675,52c3036,207,2922,199,2854,165v-28,-14,-78,-52,-78,-52c2741,117,2704,113,2672,126v-127,51,93,39,-78,52c2499,185,2404,187,2309,191v-119,12,-244,32,-350,-39c1858,,1635,95,1479,100v-96,64,-145,43,-286,52c1063,195,948,172,817,152,702,162,614,177,506,204v-13,-9,-27,-16,-39,-26c453,166,446,143,428,139v-30,-6,-61,9,-91,13c139,112,251,126,,126hal13,762xe" fillcolor="#b2a1c7 [1943]" strokecolor="#8064a2 [3207]" strokeweight="1pt">
                <v:fill color2="#8064a2 [3207]" focus="50%" type="gradient"/>
                <v:shadow on="t" type="perspective" color="#3f3151 [1607]" offset="1pt" offset2="-3pt"/>
                <o:extrusion v:ext="view" specularity="80000f" diffusity="43712f" metal="t" rotationangle="-90,90"/>
                <v:path arrowok="t"/>
              </v:shape>
              <v:shape id="_x0000_s1121" style="position:absolute;left:1408;top:908;width:532;height:265" coordsize="532,330" path="m519,r13,330l,330hdc9,229,6,126,26,26,29,11,37,62,52,65,67,68,77,48,90,39v105,26,123,28,234,c390,61,483,71,519,haxe" fillcolor="#b2a1c7 [1943]" strokecolor="#8064a2 [3207]" strokeweight="1pt">
                <v:fill color2="#8064a2 [3207]" focus="50%" type="gradient"/>
                <v:shadow on="t" type="perspective" color="#3f3151 [1607]" offset="1pt" offset2="-3pt"/>
                <o:extrusion v:ext="view" specularity="80000f" diffusity="43712f" metal="t" rotationangle="-90,90"/>
                <v:path arrowok="t"/>
              </v:shape>
              <v:shape id="_x0000_s1122" style="position:absolute;left:630;top:883;width:532;height:265" coordsize="532,330" path="m519,r13,330l,330hdc9,229,6,126,26,26,29,11,37,62,52,65,67,68,77,48,90,39v105,26,123,28,234,c390,61,483,71,519,haxe" fillcolor="#b2a1c7 [1943]" strokecolor="#8064a2 [3207]" strokeweight="1pt">
                <v:fill color2="#8064a2 [3207]" focus="50%" type="gradient"/>
                <v:shadow on="t" type="perspective" color="#3f3151 [1607]" offset="1pt" offset2="-3pt"/>
                <o:extrusion v:ext="view" specularity="80000f" diffusity="43712f" metal="t" rotationangle="-90,90"/>
                <v:path arrowok="t"/>
              </v:shape>
              <v:shape id="_x0000_s1123" style="position:absolute;left:1953;top:464;width:532;height:265" coordsize="532,330" path="m519,r13,330l,330hdc9,229,6,126,26,26,29,11,37,62,52,65,67,68,77,48,90,39v105,26,123,28,234,c390,61,483,71,519,haxe" fillcolor="#b2a1c7 [1943]" strokecolor="#8064a2 [3207]" strokeweight="1pt">
                <v:fill color2="#8064a2 [3207]" focus="50%" type="gradient"/>
                <v:shadow on="t" type="perspective" color="#3f3151 [1607]" offset="1pt" offset2="-3pt"/>
                <o:extrusion v:ext="view" specularity="80000f" diffusity="43712f" metal="t" rotationangle="-90,90"/>
                <v:path arrowok="t"/>
              </v:shape>
            </v:group>
          </v:group>
        </w:pict>
      </w:r>
      <w:r w:rsidR="00E52C35">
        <w:rPr>
          <w:noProof/>
          <w:lang w:eastAsia="es-MX"/>
        </w:rPr>
        <w:t xml:space="preserve"> </w:t>
      </w:r>
    </w:p>
    <w:p w:rsidR="00E52C35" w:rsidRPr="00D557BC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557BC">
        <w:rPr>
          <w:rFonts w:ascii="Bookman Old Style" w:hAnsi="Bookman Old Style"/>
          <w:b/>
          <w:sz w:val="32"/>
          <w:szCs w:val="32"/>
        </w:rPr>
        <w:t>Universidad pedagógica nacional</w:t>
      </w:r>
    </w:p>
    <w:p w:rsidR="00E52C35" w:rsidRPr="00D557BC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557BC">
        <w:rPr>
          <w:rFonts w:ascii="Bookman Old Style" w:hAnsi="Bookman Old Style"/>
          <w:b/>
          <w:sz w:val="32"/>
          <w:szCs w:val="32"/>
        </w:rPr>
        <w:t>Secretaria de  educación publica</w:t>
      </w:r>
    </w:p>
    <w:p w:rsidR="00E52C35" w:rsidRPr="00D557BC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557BC">
        <w:rPr>
          <w:rFonts w:ascii="Bookman Old Style" w:hAnsi="Bookman Old Style"/>
          <w:b/>
          <w:sz w:val="32"/>
          <w:szCs w:val="32"/>
        </w:rPr>
        <w:t>Subcentro: ciudad Altamirano</w:t>
      </w:r>
    </w:p>
    <w:p w:rsidR="00E52C35" w:rsidRDefault="00E52C35" w:rsidP="00E52C35">
      <w:pPr>
        <w:spacing w:after="120" w:line="240" w:lineRule="auto"/>
        <w:jc w:val="center"/>
        <w:rPr>
          <w:rFonts w:ascii="Comic Sans MS" w:hAnsi="Comic Sans MS"/>
          <w:b/>
          <w:i/>
          <w:sz w:val="32"/>
          <w:szCs w:val="32"/>
        </w:rPr>
      </w:pPr>
    </w:p>
    <w:p w:rsidR="00E52C35" w:rsidRPr="00D557BC" w:rsidRDefault="00E52C35" w:rsidP="00E52C35">
      <w:pPr>
        <w:spacing w:after="120" w:line="240" w:lineRule="auto"/>
        <w:jc w:val="center"/>
        <w:rPr>
          <w:rFonts w:ascii="Bookman Old Style" w:hAnsi="Bookman Old Style"/>
          <w:sz w:val="44"/>
          <w:szCs w:val="44"/>
        </w:rPr>
      </w:pPr>
      <w:r w:rsidRPr="00D557BC">
        <w:rPr>
          <w:rFonts w:ascii="Comic Sans MS" w:hAnsi="Comic Sans MS"/>
          <w:b/>
          <w:i/>
          <w:sz w:val="44"/>
          <w:szCs w:val="44"/>
        </w:rPr>
        <w:t>Materia:</w:t>
      </w:r>
      <w:r w:rsidRPr="00D557BC">
        <w:rPr>
          <w:rFonts w:ascii="Bookman Old Style" w:hAnsi="Bookman Old Style"/>
          <w:sz w:val="44"/>
          <w:szCs w:val="44"/>
        </w:rPr>
        <w:t xml:space="preserve"> </w:t>
      </w:r>
    </w:p>
    <w:p w:rsidR="00E52C35" w:rsidRPr="00D557BC" w:rsidRDefault="000A4212" w:rsidP="00E52C35">
      <w:pPr>
        <w:spacing w:after="120" w:line="240" w:lineRule="auto"/>
        <w:jc w:val="center"/>
        <w:rPr>
          <w:rFonts w:ascii="Bookman Old Style" w:hAnsi="Bookman Old Style"/>
          <w:sz w:val="32"/>
          <w:szCs w:val="32"/>
        </w:rPr>
      </w:pPr>
      <w:r w:rsidRPr="000A4212">
        <w:rPr>
          <w:rFonts w:ascii="Bookman Old Style" w:hAnsi="Bookman Old Style"/>
          <w:sz w:val="48"/>
          <w:szCs w:val="48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369.15pt;height:81.15pt" fillcolor="#369" stroked="f">
            <v:shadow on="t" color="#b2b2b2" opacity="52429f" offset="3pt"/>
            <v:textpath style="font-family:&quot;Times New Roman&quot;;v-text-kern:t" trim="t" fitpath="t" xscale="f" string="El niño, desarrollo y proceso de construcción del conocimiento"/>
          </v:shape>
        </w:pict>
      </w:r>
    </w:p>
    <w:p w:rsidR="00E52C35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179070</wp:posOffset>
            </wp:positionV>
            <wp:extent cx="4923790" cy="4377055"/>
            <wp:effectExtent l="0" t="0" r="0" b="0"/>
            <wp:wrapNone/>
            <wp:docPr id="19" name="Imagen 19" descr="http://cosnet.sep.gob.mx/convocatoriafd/up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osnet.sep.gob.mx/convocatoriafd/upn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lum bright="6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90" cy="437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C35" w:rsidRDefault="00E52C35" w:rsidP="00E52C35">
      <w:pPr>
        <w:spacing w:after="0" w:line="240" w:lineRule="auto"/>
        <w:jc w:val="center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 xml:space="preserve">Grupo 1ª </w:t>
      </w:r>
    </w:p>
    <w:p w:rsidR="00E52C35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E52C35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E52C35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E52C35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E52C35" w:rsidRPr="00D557BC" w:rsidRDefault="00E52C35" w:rsidP="00E52C35">
      <w:pPr>
        <w:spacing w:after="12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E52C35" w:rsidRDefault="00E52C35" w:rsidP="00E52C35">
      <w:pPr>
        <w:spacing w:after="0" w:line="240" w:lineRule="auto"/>
        <w:jc w:val="center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Asesor: </w:t>
      </w:r>
    </w:p>
    <w:p w:rsidR="00E52C35" w:rsidRDefault="00E52C35" w:rsidP="00E52C35">
      <w:pPr>
        <w:spacing w:after="0" w:line="240" w:lineRule="auto"/>
        <w:jc w:val="center"/>
        <w:rPr>
          <w:b/>
          <w:sz w:val="40"/>
          <w:szCs w:val="40"/>
          <w:lang w:val="es-ES"/>
        </w:rPr>
      </w:pPr>
    </w:p>
    <w:p w:rsidR="00E52C35" w:rsidRDefault="00E52C35" w:rsidP="00E52C35">
      <w:pPr>
        <w:spacing w:after="0" w:line="240" w:lineRule="auto"/>
        <w:jc w:val="center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Maestro: </w:t>
      </w:r>
    </w:p>
    <w:p w:rsidR="00E52C35" w:rsidRDefault="00E52C35" w:rsidP="00E52C35">
      <w:pPr>
        <w:spacing w:after="0" w:line="240" w:lineRule="auto"/>
        <w:jc w:val="center"/>
        <w:rPr>
          <w:b/>
          <w:sz w:val="72"/>
          <w:szCs w:val="72"/>
          <w:lang w:val="es-ES"/>
        </w:rPr>
      </w:pPr>
    </w:p>
    <w:p w:rsidR="00E52C35" w:rsidRPr="00471073" w:rsidRDefault="00E52C35" w:rsidP="00E52C35">
      <w:pPr>
        <w:spacing w:after="0" w:line="240" w:lineRule="auto"/>
        <w:jc w:val="center"/>
        <w:rPr>
          <w:b/>
          <w:sz w:val="72"/>
          <w:szCs w:val="72"/>
          <w:lang w:val="es-ES"/>
        </w:rPr>
      </w:pPr>
    </w:p>
    <w:p w:rsidR="00E52C35" w:rsidRDefault="00E52C35" w:rsidP="00E52C35">
      <w:pPr>
        <w:spacing w:line="240" w:lineRule="auto"/>
        <w:rPr>
          <w:rFonts w:ascii="Bookman Old Style" w:hAnsi="Bookman Old Style"/>
          <w:sz w:val="18"/>
          <w:szCs w:val="18"/>
        </w:rPr>
      </w:pPr>
    </w:p>
    <w:p w:rsidR="00E52C35" w:rsidRDefault="00E52C35" w:rsidP="00E52C35">
      <w:pPr>
        <w:tabs>
          <w:tab w:val="left" w:pos="4459"/>
        </w:tabs>
        <w:spacing w:line="240" w:lineRule="auto"/>
        <w:jc w:val="center"/>
        <w:rPr>
          <w:rFonts w:ascii="Bookman Old Style" w:hAnsi="Bookman Old Style"/>
          <w:b/>
          <w:sz w:val="40"/>
          <w:szCs w:val="40"/>
        </w:rPr>
      </w:pPr>
    </w:p>
    <w:p w:rsidR="00E52C35" w:rsidRPr="00D557BC" w:rsidRDefault="00E52C35" w:rsidP="00E52C35">
      <w:pPr>
        <w:spacing w:after="0" w:line="240" w:lineRule="auto"/>
        <w:jc w:val="center"/>
        <w:rPr>
          <w:sz w:val="36"/>
          <w:szCs w:val="36"/>
          <w:lang w:val="es-ES"/>
        </w:rPr>
      </w:pPr>
      <w:r w:rsidRPr="00D557BC">
        <w:rPr>
          <w:sz w:val="36"/>
          <w:szCs w:val="36"/>
          <w:lang w:val="es-ES"/>
        </w:rPr>
        <w:t>Fecha: 17 de enero del 2009</w:t>
      </w:r>
    </w:p>
    <w:p w:rsidR="007D53BB" w:rsidRPr="007D53BB" w:rsidRDefault="007D53BB" w:rsidP="000F5A89">
      <w:pPr>
        <w:tabs>
          <w:tab w:val="left" w:pos="2500"/>
        </w:tabs>
        <w:rPr>
          <w:rFonts w:ascii="Arial" w:hAnsi="Arial" w:cs="Arial"/>
          <w:b/>
          <w:i/>
          <w:lang w:val="es-ES"/>
        </w:rPr>
      </w:pPr>
    </w:p>
    <w:sectPr w:rsidR="007D53BB" w:rsidRPr="007D53BB" w:rsidSect="00C0507F">
      <w:pgSz w:w="12240" w:h="15840" w:code="1"/>
      <w:pgMar w:top="1417" w:right="1701" w:bottom="1417" w:left="283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D4C" w:rsidRDefault="00375D4C" w:rsidP="000F291D">
      <w:pPr>
        <w:spacing w:after="0" w:line="240" w:lineRule="auto"/>
      </w:pPr>
      <w:r>
        <w:separator/>
      </w:r>
    </w:p>
  </w:endnote>
  <w:endnote w:type="continuationSeparator" w:id="1">
    <w:p w:rsidR="00375D4C" w:rsidRDefault="00375D4C" w:rsidP="000F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Nyala">
    <w:altName w:val="Times New Roman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Kalinga">
    <w:panose1 w:val="020B0502040204020203"/>
    <w:charset w:val="00"/>
    <w:family w:val="auto"/>
    <w:pitch w:val="variable"/>
    <w:sig w:usb0="0008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D4C" w:rsidRDefault="00375D4C" w:rsidP="000F291D">
      <w:pPr>
        <w:spacing w:after="0" w:line="240" w:lineRule="auto"/>
      </w:pPr>
      <w:r>
        <w:separator/>
      </w:r>
    </w:p>
  </w:footnote>
  <w:footnote w:type="continuationSeparator" w:id="1">
    <w:p w:rsidR="00375D4C" w:rsidRDefault="00375D4C" w:rsidP="000F2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0586"/>
    <w:multiLevelType w:val="hybridMultilevel"/>
    <w:tmpl w:val="F2AA0D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B5689"/>
    <w:rsid w:val="00000AD2"/>
    <w:rsid w:val="000321EB"/>
    <w:rsid w:val="0003687E"/>
    <w:rsid w:val="000A4212"/>
    <w:rsid w:val="000A6891"/>
    <w:rsid w:val="000C537C"/>
    <w:rsid w:val="000E14F8"/>
    <w:rsid w:val="000F291D"/>
    <w:rsid w:val="000F5A89"/>
    <w:rsid w:val="001327B8"/>
    <w:rsid w:val="00140BBE"/>
    <w:rsid w:val="00162870"/>
    <w:rsid w:val="00163102"/>
    <w:rsid w:val="001F1751"/>
    <w:rsid w:val="00261ACE"/>
    <w:rsid w:val="00311B1B"/>
    <w:rsid w:val="00315410"/>
    <w:rsid w:val="003557DC"/>
    <w:rsid w:val="00375D4C"/>
    <w:rsid w:val="004225EC"/>
    <w:rsid w:val="00434E6C"/>
    <w:rsid w:val="00466130"/>
    <w:rsid w:val="005317A6"/>
    <w:rsid w:val="00541AEB"/>
    <w:rsid w:val="005A5467"/>
    <w:rsid w:val="005B5689"/>
    <w:rsid w:val="00623D41"/>
    <w:rsid w:val="006463C1"/>
    <w:rsid w:val="0065126D"/>
    <w:rsid w:val="006E20E2"/>
    <w:rsid w:val="00711F5B"/>
    <w:rsid w:val="00731D0D"/>
    <w:rsid w:val="00790D44"/>
    <w:rsid w:val="007D53BB"/>
    <w:rsid w:val="007F57A3"/>
    <w:rsid w:val="008044E9"/>
    <w:rsid w:val="00893D13"/>
    <w:rsid w:val="0089545B"/>
    <w:rsid w:val="008B1CFA"/>
    <w:rsid w:val="008E1B3C"/>
    <w:rsid w:val="00932FD4"/>
    <w:rsid w:val="00944E3C"/>
    <w:rsid w:val="009568FB"/>
    <w:rsid w:val="009A68A4"/>
    <w:rsid w:val="009E0D38"/>
    <w:rsid w:val="009E5849"/>
    <w:rsid w:val="00A962B8"/>
    <w:rsid w:val="00AA4075"/>
    <w:rsid w:val="00B002DE"/>
    <w:rsid w:val="00B763F0"/>
    <w:rsid w:val="00B9617A"/>
    <w:rsid w:val="00BF0AF1"/>
    <w:rsid w:val="00BF7BD3"/>
    <w:rsid w:val="00C0507F"/>
    <w:rsid w:val="00C17757"/>
    <w:rsid w:val="00C4607F"/>
    <w:rsid w:val="00C738DB"/>
    <w:rsid w:val="00C838A0"/>
    <w:rsid w:val="00C87EC7"/>
    <w:rsid w:val="00C96855"/>
    <w:rsid w:val="00CD73D3"/>
    <w:rsid w:val="00CE4D17"/>
    <w:rsid w:val="00CF343B"/>
    <w:rsid w:val="00D37993"/>
    <w:rsid w:val="00DE18B1"/>
    <w:rsid w:val="00DF3693"/>
    <w:rsid w:val="00E52C35"/>
    <w:rsid w:val="00E54EAA"/>
    <w:rsid w:val="00EC3EEC"/>
    <w:rsid w:val="00ED783E"/>
    <w:rsid w:val="00F14A9C"/>
    <w:rsid w:val="00F54C8E"/>
    <w:rsid w:val="00F71468"/>
    <w:rsid w:val="00F778D6"/>
    <w:rsid w:val="00F8326C"/>
    <w:rsid w:val="00FB67C2"/>
    <w:rsid w:val="00FD2E41"/>
    <w:rsid w:val="00FF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none [3205]" strokecolor="none [3041]">
      <v:fill color="none [3205]"/>
      <v:stroke color="none [3041]" weight="3pt"/>
      <v:shadow type="perspective" color="none [1605]" opacity=".5" offset="1pt" offset2="-1pt"/>
      <o:extrusion v:ext="view" specularity="80000f" diffusity="43712f" on="t" metal="t" rotationangle="-90,-20"/>
      <o:colormenu v:ext="edit" fillcolor="none" strokecolor="none [3209]" shadowcolor="none"/>
    </o:shapedefaults>
    <o:shapelayout v:ext="edit">
      <o:idmap v:ext="edit" data="1"/>
      <o:rules v:ext="edit">
        <o:r id="V:Rule4" type="arc" idref="#_x0000_s1072"/>
        <o:r id="V:Rule6" type="arc" idref="#_x0000_s1071"/>
        <o:r id="V:Rule7" type="arc" idref="#_x0000_s1069"/>
        <o:r id="V:Rule9" type="arc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3D3"/>
    <w:pPr>
      <w:spacing w:after="200" w:line="360" w:lineRule="auto"/>
      <w:jc w:val="both"/>
    </w:pPr>
    <w:rPr>
      <w:lang w:val="es-MX"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CD73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CD73D3"/>
    <w:rPr>
      <w:rFonts w:ascii="Cambria" w:hAnsi="Cambria" w:cs="Times New Roman"/>
      <w:b/>
      <w:bCs/>
      <w:color w:val="4F81BD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rsid w:val="00CD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D73D3"/>
    <w:rPr>
      <w:rFonts w:ascii="Tahoma" w:eastAsia="Times New Roman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177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F2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291D"/>
    <w:rPr>
      <w:lang w:val="es-MX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0F2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F291D"/>
    <w:rPr>
      <w:lang w:val="es-MX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cosnet.sep.gob.mx/convocatoriafd/upn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ortada%20la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1F2C3-F58A-41FD-9429-031ABDE9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portada laice</Template>
  <TotalTime>2</TotalTime>
  <Pages>4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Manyesp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Portadas</dc:title>
  <dc:creator>Manuel E. B</dc:creator>
  <cp:lastModifiedBy>Manyesp</cp:lastModifiedBy>
  <cp:revision>2</cp:revision>
  <cp:lastPrinted>2008-09-22T14:57:00Z</cp:lastPrinted>
  <dcterms:created xsi:type="dcterms:W3CDTF">2010-01-09T03:23:00Z</dcterms:created>
  <dcterms:modified xsi:type="dcterms:W3CDTF">2010-01-09T03:23:00Z</dcterms:modified>
</cp:coreProperties>
</file>